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817"/>
      </w:tblGrid>
      <w:tr w:rsidR="00AB3D14" w14:paraId="01BC9A11" w14:textId="77777777" w:rsidTr="008F0001">
        <w:tc>
          <w:tcPr>
            <w:tcW w:w="5954" w:type="dxa"/>
          </w:tcPr>
          <w:p w14:paraId="1F752270" w14:textId="77777777" w:rsidR="00AB3D14" w:rsidRPr="00C864B1" w:rsidRDefault="00EA40C2" w:rsidP="00013D90">
            <w:pPr>
              <w:pStyle w:val="Title"/>
              <w:rPr>
                <w:color w:val="auto"/>
                <w:szCs w:val="48"/>
              </w:rPr>
            </w:pPr>
            <w:r>
              <w:rPr>
                <w:szCs w:val="48"/>
              </w:rPr>
              <w:t>mou entry form</w:t>
            </w:r>
          </w:p>
        </w:tc>
        <w:tc>
          <w:tcPr>
            <w:tcW w:w="2817" w:type="dxa"/>
          </w:tcPr>
          <w:sdt>
            <w:sdtPr>
              <w:rPr>
                <w:sz w:val="18"/>
                <w:szCs w:val="18"/>
              </w:rPr>
              <w:alias w:val="Date"/>
              <w:tag w:val="Date"/>
              <w:id w:val="-264776082"/>
              <w:placeholder>
                <w:docPart w:val="50AC249CA3D9483FB9F75A13E971A70D"/>
              </w:placeholder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BB6D8DC" w14:textId="77777777" w:rsidR="002A0583" w:rsidRDefault="002A0583" w:rsidP="002A0583">
                <w:pPr>
                  <w:jc w:val="right"/>
                  <w:rPr>
                    <w:sz w:val="18"/>
                    <w:szCs w:val="18"/>
                  </w:rPr>
                </w:pPr>
                <w:r w:rsidRPr="00D46F2D">
                  <w:rPr>
                    <w:sz w:val="18"/>
                    <w:szCs w:val="18"/>
                  </w:rPr>
                  <w:t>[</w:t>
                </w:r>
                <w:r w:rsidRPr="005D5548">
                  <w:rPr>
                    <w:sz w:val="18"/>
                    <w:szCs w:val="18"/>
                  </w:rPr>
                  <w:t>Insert date</w:t>
                </w:r>
                <w:r w:rsidRPr="00D46F2D">
                  <w:rPr>
                    <w:sz w:val="18"/>
                    <w:szCs w:val="18"/>
                  </w:rPr>
                  <w:t>]</w:t>
                </w:r>
              </w:p>
            </w:sdtContent>
          </w:sdt>
          <w:p w14:paraId="60AA5646" w14:textId="77777777" w:rsidR="00AB3D14" w:rsidRPr="00463950" w:rsidRDefault="00AB3D14" w:rsidP="00013D90">
            <w:pPr>
              <w:jc w:val="right"/>
              <w:rPr>
                <w:sz w:val="18"/>
                <w:szCs w:val="18"/>
              </w:rPr>
            </w:pPr>
          </w:p>
        </w:tc>
      </w:tr>
      <w:tr w:rsidR="001F1F3D" w14:paraId="362F2A0E" w14:textId="77777777" w:rsidTr="003B036E">
        <w:tc>
          <w:tcPr>
            <w:tcW w:w="8771" w:type="dxa"/>
            <w:gridSpan w:val="2"/>
          </w:tcPr>
          <w:p w14:paraId="3B6F4176" w14:textId="77777777" w:rsidR="001F1F3D" w:rsidRDefault="001F1F3D" w:rsidP="001F1F3D">
            <w:pPr>
              <w:pStyle w:val="Subtitle"/>
            </w:pPr>
            <w:r>
              <w:t>WITHOUT BLUECARD UNDERTAKING</w:t>
            </w:r>
          </w:p>
        </w:tc>
      </w:tr>
    </w:tbl>
    <w:p w14:paraId="4A6D31ED" w14:textId="77777777" w:rsidR="00EA40C2" w:rsidRDefault="00EA40C2" w:rsidP="008141FA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2976"/>
      </w:tblGrid>
      <w:tr w:rsidR="00EA40C2" w:rsidRPr="00B67E4B" w14:paraId="48788854" w14:textId="77777777" w:rsidTr="00F227D0">
        <w:trPr>
          <w:trHeight w:val="283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13EF1" w14:textId="77777777" w:rsidR="00EA40C2" w:rsidRPr="0042186C" w:rsidRDefault="00EA40C2" w:rsidP="00F227D0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ASSURED</w:t>
            </w: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 xml:space="preserve"> INFORMATION</w:t>
            </w:r>
          </w:p>
        </w:tc>
      </w:tr>
      <w:tr w:rsidR="00EA40C2" w:rsidRPr="00B67E4B" w14:paraId="7F74F161" w14:textId="77777777" w:rsidTr="00F227D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12E41E" w14:textId="77777777" w:rsidR="00EA40C2" w:rsidRPr="00507A35" w:rsidRDefault="00EA40C2" w:rsidP="004E69F7">
            <w:pPr>
              <w:rPr>
                <w:rFonts w:ascii="Arial" w:hAnsi="Arial" w:cs="Arial"/>
                <w:b/>
                <w:szCs w:val="20"/>
              </w:rPr>
            </w:pPr>
            <w:r w:rsidRPr="00507A35">
              <w:rPr>
                <w:rFonts w:ascii="Arial" w:hAnsi="Arial" w:cs="Arial"/>
                <w:b/>
                <w:szCs w:val="20"/>
              </w:rPr>
              <w:t>MANAGING</w:t>
            </w:r>
          </w:p>
          <w:p w14:paraId="16C6386E" w14:textId="77777777" w:rsidR="00EA40C2" w:rsidRPr="00507A35" w:rsidRDefault="00EA40C2" w:rsidP="004E69F7">
            <w:pPr>
              <w:rPr>
                <w:rFonts w:ascii="Arial" w:hAnsi="Arial" w:cs="Arial"/>
                <w:b/>
                <w:szCs w:val="20"/>
              </w:rPr>
            </w:pPr>
            <w:r w:rsidRPr="00507A35">
              <w:rPr>
                <w:rFonts w:ascii="Arial" w:hAnsi="Arial" w:cs="Arial"/>
                <w:b/>
                <w:szCs w:val="20"/>
              </w:rPr>
              <w:t>OWNER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986231591"/>
            <w:placeholder>
              <w:docPart w:val="DD43D1B55DBF4413B9071C356852C122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4D6F8C28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60BD36" w14:textId="77777777" w:rsidR="00EA40C2" w:rsidRPr="00883492" w:rsidRDefault="00EA40C2" w:rsidP="004E69F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83492">
              <w:rPr>
                <w:rFonts w:ascii="Arial" w:hAnsi="Arial" w:cs="Arial"/>
                <w:b/>
                <w:sz w:val="19"/>
                <w:szCs w:val="19"/>
              </w:rPr>
              <w:t>REGISTERED</w:t>
            </w:r>
          </w:p>
          <w:p w14:paraId="5947A2EC" w14:textId="77777777" w:rsidR="00EA40C2" w:rsidRPr="00883492" w:rsidRDefault="00EA40C2" w:rsidP="004E69F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83492">
              <w:rPr>
                <w:rFonts w:ascii="Arial" w:hAnsi="Arial" w:cs="Arial"/>
                <w:b/>
                <w:sz w:val="19"/>
                <w:szCs w:val="19"/>
              </w:rPr>
              <w:t>OWNER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441074277"/>
            <w:placeholder>
              <w:docPart w:val="FDFADD61FEAC48A3800F744381E0B63E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2C421D90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62319884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445D0ECC" w14:textId="77777777" w:rsidR="00EA40C2" w:rsidRPr="00B67E4B" w:rsidRDefault="00EA40C2" w:rsidP="004E69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61002618"/>
            <w:placeholder>
              <w:docPart w:val="A4FA20A3FF2A45A5B4A2B34DF67E4D15"/>
            </w:placeholder>
            <w:showingPlcHdr/>
          </w:sdtPr>
          <w:sdtEndPr/>
          <w:sdtContent>
            <w:tc>
              <w:tcPr>
                <w:tcW w:w="2409" w:type="dxa"/>
                <w:tcBorders>
                  <w:right w:val="single" w:sz="4" w:space="0" w:color="auto"/>
                </w:tcBorders>
                <w:vAlign w:val="center"/>
              </w:tcPr>
              <w:p w14:paraId="410D8BFD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FC0479F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015504340"/>
            <w:placeholder>
              <w:docPart w:val="9A1F23096CA04BA08F9F96EDA244307B"/>
            </w:placeholder>
            <w:showingPlcHdr/>
          </w:sdtPr>
          <w:sdtEndPr/>
          <w:sdtContent>
            <w:tc>
              <w:tcPr>
                <w:tcW w:w="2976" w:type="dxa"/>
                <w:tcBorders>
                  <w:right w:val="single" w:sz="4" w:space="0" w:color="auto"/>
                </w:tcBorders>
                <w:vAlign w:val="center"/>
              </w:tcPr>
              <w:p w14:paraId="4E886904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184CAF08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3B4E688" w14:textId="77777777" w:rsidR="00EA40C2" w:rsidRPr="00B67E4B" w:rsidRDefault="00EA40C2" w:rsidP="004E69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 Code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450714496"/>
            <w:placeholder>
              <w:docPart w:val="F3412F9E72C74D7C85338652495C05BB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DFCBC6E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3D5BDAD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Post Code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428165789"/>
            <w:placeholder>
              <w:docPart w:val="5C340205AE804191A6CF799E95F79B70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9DA571D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30C0BDC6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0E381EC" w14:textId="77777777" w:rsidR="00EA40C2" w:rsidRDefault="00EA40C2" w:rsidP="004E69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City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609272806"/>
            <w:placeholder>
              <w:docPart w:val="1A003FE27B27433D95B8D413C90C8606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2FC2788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E855C5A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City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697669225"/>
            <w:placeholder>
              <w:docPart w:val="5E20B9440A6542768CAAEFA09CE32817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D34E1A1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362041C4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D3D1810" w14:textId="77777777" w:rsidR="00EA40C2" w:rsidRDefault="00EA40C2" w:rsidP="004E69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Country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901751452"/>
            <w:placeholder>
              <w:docPart w:val="B231089EC93647AE82EFEE07F4773EAA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BD1146C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F0961C0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Country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615878152"/>
            <w:placeholder>
              <w:docPart w:val="9443CCB1756744119A8E92A8564F1077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5F7FFE2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36AF518E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E87CCAE" w14:textId="77777777" w:rsidR="00EA40C2" w:rsidRDefault="00EA40C2" w:rsidP="004E69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Phone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985127128"/>
            <w:placeholder>
              <w:docPart w:val="2FABF55B07C74BE8B3A7008D4686F2FD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AC3E5D6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55062E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VAT No.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703287294"/>
            <w:placeholder>
              <w:docPart w:val="5BF9E6B430E84F0599FEF1F1672DA127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0DAD879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18EE88A0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D885E1" w14:textId="77777777" w:rsidR="00EA40C2" w:rsidRDefault="00EA40C2" w:rsidP="004E69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2002843868"/>
            <w:placeholder>
              <w:docPart w:val="71FF13BF93944A6B8E478BAB031BB8DE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950C03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FAB1EC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88749E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40C2" w:rsidRPr="00B67E4B" w14:paraId="6FFA89B3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11FC1095" w14:textId="77777777" w:rsidR="00EA40C2" w:rsidRDefault="00EA40C2" w:rsidP="004E69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VAT No.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071575164"/>
            <w:placeholder>
              <w:docPart w:val="5C38194571864992A73A27FD85E98780"/>
            </w:placeholder>
            <w:showingPlcHdr/>
          </w:sdtPr>
          <w:sdtEndPr/>
          <w:sdtContent>
            <w:tc>
              <w:tcPr>
                <w:tcW w:w="2409" w:type="dxa"/>
                <w:tcBorders>
                  <w:right w:val="single" w:sz="4" w:space="0" w:color="auto"/>
                </w:tcBorders>
                <w:vAlign w:val="center"/>
              </w:tcPr>
              <w:p w14:paraId="0E14EF49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42C7E1D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49EEFA06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40C2" w:rsidRPr="00B67E4B" w14:paraId="1D35670F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8189D7" w14:textId="77777777" w:rsidR="00EA40C2" w:rsidRDefault="00EA40C2" w:rsidP="004E69F7">
            <w:pPr>
              <w:rPr>
                <w:rFonts w:ascii="Arial" w:hAnsi="Arial" w:cs="Arial"/>
                <w:szCs w:val="20"/>
              </w:rPr>
            </w:pPr>
            <w:r w:rsidRPr="001B5CB1">
              <w:rPr>
                <w:rFonts w:ascii="Arial" w:hAnsi="Arial" w:cs="Arial"/>
                <w:szCs w:val="20"/>
              </w:rPr>
              <w:t>Company Reg. No.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668444148"/>
            <w:placeholder>
              <w:docPart w:val="D7BB82567F3D4EBAB45D29554A6E078A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91FA02" w14:textId="77777777" w:rsidR="00EA40C2" w:rsidRDefault="002A0583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311722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516FA9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BF7AED" w14:textId="77777777" w:rsidR="00EA40C2" w:rsidRDefault="00EA40C2" w:rsidP="00EA40C2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29"/>
        <w:gridCol w:w="1331"/>
        <w:gridCol w:w="2976"/>
      </w:tblGrid>
      <w:tr w:rsidR="00EA40C2" w:rsidRPr="00B67E4B" w14:paraId="61B258A4" w14:textId="77777777" w:rsidTr="00F227D0">
        <w:trPr>
          <w:trHeight w:val="283"/>
        </w:trPr>
        <w:tc>
          <w:tcPr>
            <w:tcW w:w="8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B8CB8" w14:textId="77777777" w:rsidR="00EA40C2" w:rsidRPr="00883492" w:rsidRDefault="00EA40C2" w:rsidP="00F227D0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VESSEL</w:t>
            </w:r>
            <w:r>
              <w:rPr>
                <w:rFonts w:ascii="Arial" w:hAnsi="Arial" w:cs="Arial"/>
                <w:color w:val="FF0000"/>
                <w:sz w:val="19"/>
                <w:szCs w:val="19"/>
              </w:rPr>
              <w:t>/UNIT</w:t>
            </w:r>
            <w:r w:rsidRPr="00883492">
              <w:rPr>
                <w:noProof/>
                <w:sz w:val="19"/>
                <w:szCs w:val="19"/>
              </w:rPr>
              <w:t xml:space="preserve">  </w:t>
            </w:r>
          </w:p>
        </w:tc>
      </w:tr>
      <w:tr w:rsidR="00EA40C2" w:rsidRPr="00B67E4B" w14:paraId="622D1A35" w14:textId="77777777" w:rsidTr="00F227D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FF77B4" w14:textId="77777777" w:rsidR="00EA40C2" w:rsidRPr="00883492" w:rsidRDefault="00EA40C2" w:rsidP="004E69F7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IMO No.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241722262"/>
            <w:placeholder>
              <w:docPart w:val="3183EB07DEFC445DB93F507269283331"/>
            </w:placeholder>
            <w:showingPlcHdr/>
          </w:sdtPr>
          <w:sdtEndPr/>
          <w:sdtContent>
            <w:tc>
              <w:tcPr>
                <w:tcW w:w="6945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109FEBFE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4FD16E16" w14:textId="77777777" w:rsidTr="00F227D0">
        <w:trPr>
          <w:trHeight w:val="397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34029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If any vessel information has been changed, please specify below.</w:t>
            </w:r>
          </w:p>
        </w:tc>
      </w:tr>
      <w:tr w:rsidR="00EA40C2" w:rsidRPr="00B67E4B" w14:paraId="0F031D4B" w14:textId="77777777" w:rsidTr="00F227D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793250" w14:textId="77777777" w:rsidR="00EA40C2" w:rsidRPr="00883492" w:rsidRDefault="00EA40C2" w:rsidP="004E69F7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 xml:space="preserve">Vessel’s Name 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809451262"/>
            <w:placeholder>
              <w:docPart w:val="9385A86AE7AD4B3A8B6C488FC69C94E7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</w:tcBorders>
                <w:vAlign w:val="center"/>
              </w:tcPr>
              <w:p w14:paraId="348BE541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75E6BF4F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Type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461617560"/>
            <w:placeholder>
              <w:docPart w:val="B6B6F8A560774C00A0AA6F01C27CFE17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30462B97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4642024E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05878D22" w14:textId="77777777" w:rsidR="00EA40C2" w:rsidRPr="00883492" w:rsidRDefault="00EA40C2" w:rsidP="004E69F7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IMO No.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142697710"/>
            <w:placeholder>
              <w:docPart w:val="DCBC195D4D4847C0B372FE88AF0A21FA"/>
            </w:placeholder>
            <w:showingPlcHdr/>
          </w:sdtPr>
          <w:sdtEndPr/>
          <w:sdtContent>
            <w:tc>
              <w:tcPr>
                <w:tcW w:w="2409" w:type="dxa"/>
                <w:vAlign w:val="center"/>
              </w:tcPr>
              <w:p w14:paraId="3C3DFE62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2"/>
            <w:vAlign w:val="center"/>
          </w:tcPr>
          <w:p w14:paraId="3154D5D0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GT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433391431"/>
            <w:placeholder>
              <w:docPart w:val="0A1510217BB14FAD9383F515C29E2311"/>
            </w:placeholder>
            <w:showingPlcHdr/>
          </w:sdtPr>
          <w:sdtEndPr/>
          <w:sdtContent>
            <w:tc>
              <w:tcPr>
                <w:tcW w:w="2976" w:type="dxa"/>
                <w:tcBorders>
                  <w:right w:val="single" w:sz="4" w:space="0" w:color="auto"/>
                </w:tcBorders>
                <w:vAlign w:val="center"/>
              </w:tcPr>
              <w:p w14:paraId="1E9B48BB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4FA05B02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6D5F320A" w14:textId="77777777" w:rsidR="00EA40C2" w:rsidRPr="00883492" w:rsidRDefault="00EA40C2" w:rsidP="004E69F7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Port of Reg.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23021171"/>
            <w:placeholder>
              <w:docPart w:val="B305F8647B2C445480D06B739565312A"/>
            </w:placeholder>
            <w:showingPlcHdr/>
          </w:sdtPr>
          <w:sdtEndPr/>
          <w:sdtContent>
            <w:tc>
              <w:tcPr>
                <w:tcW w:w="2409" w:type="dxa"/>
                <w:vAlign w:val="center"/>
              </w:tcPr>
              <w:p w14:paraId="780FA350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2"/>
            <w:vAlign w:val="center"/>
          </w:tcPr>
          <w:p w14:paraId="0AF933AB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Class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689767093"/>
            <w:placeholder>
              <w:docPart w:val="B449ABB8B48643AEB4D6E60E32239232"/>
            </w:placeholder>
            <w:showingPlcHdr/>
          </w:sdtPr>
          <w:sdtEndPr/>
          <w:sdtContent>
            <w:tc>
              <w:tcPr>
                <w:tcW w:w="2976" w:type="dxa"/>
                <w:tcBorders>
                  <w:right w:val="single" w:sz="4" w:space="0" w:color="auto"/>
                </w:tcBorders>
                <w:vAlign w:val="center"/>
              </w:tcPr>
              <w:p w14:paraId="153FE77D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5019CBC1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55D04932" w14:textId="77777777" w:rsidR="00EA40C2" w:rsidRPr="00883492" w:rsidRDefault="00EA40C2" w:rsidP="004E69F7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Call Sign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621497757"/>
            <w:placeholder>
              <w:docPart w:val="72E600E6F3874A2196C0B2ECCDA95180"/>
            </w:placeholder>
            <w:showingPlcHdr/>
          </w:sdtPr>
          <w:sdtEndPr/>
          <w:sdtContent>
            <w:tc>
              <w:tcPr>
                <w:tcW w:w="2409" w:type="dxa"/>
                <w:vAlign w:val="center"/>
              </w:tcPr>
              <w:p w14:paraId="3294EB77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2"/>
            <w:vAlign w:val="center"/>
          </w:tcPr>
          <w:p w14:paraId="161A0814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Year Built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251772555"/>
            <w:placeholder>
              <w:docPart w:val="8ACAFE7F63734A198E3FFC489B002CFC"/>
            </w:placeholder>
            <w:showingPlcHdr/>
          </w:sdtPr>
          <w:sdtEndPr/>
          <w:sdtContent>
            <w:tc>
              <w:tcPr>
                <w:tcW w:w="2976" w:type="dxa"/>
                <w:tcBorders>
                  <w:right w:val="single" w:sz="4" w:space="0" w:color="auto"/>
                </w:tcBorders>
                <w:vAlign w:val="center"/>
              </w:tcPr>
              <w:p w14:paraId="7FB4A48E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3125B068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A81CF" w14:textId="77777777" w:rsidR="00EA40C2" w:rsidRPr="00883492" w:rsidRDefault="00EA40C2" w:rsidP="004E69F7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Flag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822769682"/>
            <w:placeholder>
              <w:docPart w:val="59400F34FD3E4245B0EBDBA2253EAE90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</w:tcBorders>
                <w:vAlign w:val="center"/>
              </w:tcPr>
              <w:p w14:paraId="10429BBF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65DB50B" w14:textId="77777777" w:rsidR="00EA40C2" w:rsidRPr="00883492" w:rsidRDefault="00EA40C2" w:rsidP="004E69F7">
            <w:pPr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517965962"/>
            <w:placeholder>
              <w:docPart w:val="C02089610E7B4C8286E0E94B25E528B0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F74BDA" w14:textId="77777777" w:rsidR="00EA40C2" w:rsidRPr="00883492" w:rsidRDefault="00EA40C2" w:rsidP="004E69F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070C8E5F" w14:textId="77777777" w:rsidTr="00F227D0">
        <w:trPr>
          <w:trHeight w:val="429"/>
        </w:trPr>
        <w:tc>
          <w:tcPr>
            <w:tcW w:w="43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ED40D4" w14:textId="77777777" w:rsidR="00EA40C2" w:rsidRPr="00883492" w:rsidRDefault="00EA40C2" w:rsidP="00F227D0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Any changes in Class over the last 3 years?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CBD96" w14:textId="77777777" w:rsidR="00EA40C2" w:rsidRDefault="00EA40C2" w:rsidP="00F227D0">
            <w:pPr>
              <w:rPr>
                <w:rFonts w:ascii="Arial" w:hAnsi="Arial" w:cs="Arial"/>
                <w:sz w:val="19"/>
                <w:szCs w:val="19"/>
              </w:rPr>
            </w:pPr>
          </w:p>
          <w:p w14:paraId="6C6202A6" w14:textId="77777777" w:rsidR="00EA40C2" w:rsidRPr="00883492" w:rsidRDefault="00EA40C2" w:rsidP="00F227D0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If yes, please provide details.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542641290"/>
                <w:placeholder>
                  <w:docPart w:val="9AB1E0115BB54FA29C14F72872D68871"/>
                </w:placeholder>
                <w:showingPlcHdr/>
              </w:sdtPr>
              <w:sdtEndPr/>
              <w:sdtContent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  <w:tr w:rsidR="00EA40C2" w:rsidRPr="00B67E4B" w14:paraId="068CC743" w14:textId="77777777" w:rsidTr="00F227D0">
        <w:trPr>
          <w:trHeight w:val="559"/>
        </w:trPr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E93EE" w14:textId="77777777" w:rsidR="00EA40C2" w:rsidRDefault="00EA40C2" w:rsidP="00F227D0">
            <w:pPr>
              <w:rPr>
                <w:rFonts w:ascii="Arial" w:hAnsi="Arial" w:cs="Arial"/>
                <w:sz w:val="19"/>
                <w:szCs w:val="19"/>
              </w:rPr>
            </w:pPr>
          </w:p>
          <w:p w14:paraId="353DB487" w14:textId="77777777" w:rsidR="00EA40C2" w:rsidRPr="00883492" w:rsidRDefault="00EA40C2" w:rsidP="00F227D0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Has the </w:t>
            </w:r>
            <w:r>
              <w:rPr>
                <w:rFonts w:ascii="Arial" w:hAnsi="Arial" w:cs="Arial"/>
                <w:sz w:val="19"/>
                <w:szCs w:val="19"/>
              </w:rPr>
              <w:t>Unit been inspected in the past year for or on behalf of an independent party? (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if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yes – please provide a copy of the inspection report and subsequent follow-up up/exchanges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792F" w14:textId="77777777" w:rsidR="00EA40C2" w:rsidRPr="00883492" w:rsidRDefault="00EA40C2" w:rsidP="00F227D0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If yes, please provide details.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230271941"/>
                <w:placeholder>
                  <w:docPart w:val="B7C88CB530324F2CB85902D433D60D60"/>
                </w:placeholder>
                <w:showingPlcHdr/>
              </w:sdtPr>
              <w:sdtEndPr/>
              <w:sdtContent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</w:tbl>
    <w:p w14:paraId="61C4F7E1" w14:textId="77777777" w:rsidR="00EA40C2" w:rsidRDefault="00EA40C2" w:rsidP="00EA40C2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2410"/>
        <w:gridCol w:w="1809"/>
        <w:gridCol w:w="4394"/>
      </w:tblGrid>
      <w:tr w:rsidR="00EA40C2" w14:paraId="5FD04AAE" w14:textId="77777777" w:rsidTr="00F227D0">
        <w:trPr>
          <w:trHeight w:val="284"/>
        </w:trPr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668D3" w14:textId="77777777" w:rsidR="00EA40C2" w:rsidRPr="0088349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COVER INFORMATION</w:t>
            </w:r>
          </w:p>
        </w:tc>
      </w:tr>
      <w:tr w:rsidR="00EA40C2" w14:paraId="380589A3" w14:textId="77777777" w:rsidTr="00F227D0">
        <w:trPr>
          <w:trHeight w:val="39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CDE1DB" w14:textId="77777777" w:rsidR="00EA40C2" w:rsidRPr="0088349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Type: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898558583"/>
                <w:placeholder>
                  <w:docPart w:val="D7F9B652FBC34FE0BF53F313F8103F97"/>
                </w:placeholder>
                <w:showingPlcHdr/>
              </w:sdtPr>
              <w:sdtEndPr/>
              <w:sdtContent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795E76EE" w14:textId="77777777" w:rsidR="00EA40C2" w:rsidRPr="0088349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Entry Date: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37214993"/>
                <w:placeholder>
                  <w:docPart w:val="ED354DA6595347338EABA2EBE160345B"/>
                </w:placeholder>
                <w:showingPlcHdr/>
              </w:sdtPr>
              <w:sdtEndPr/>
              <w:sdtContent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  <w:tr w:rsidR="00EA40C2" w14:paraId="080BC98F" w14:textId="77777777" w:rsidTr="00F227D0">
        <w:trPr>
          <w:trHeight w:val="397"/>
        </w:trPr>
        <w:tc>
          <w:tcPr>
            <w:tcW w:w="2410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7E11C0" w14:textId="77777777" w:rsidR="00EA40C2" w:rsidRPr="0088349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P&amp;I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342670021"/>
            <w:placeholder>
              <w:docPart w:val="19B79C7F7983425BA4DCFF6B987C8725"/>
            </w:placeholder>
            <w:showingPlcHdr/>
          </w:sdtPr>
          <w:sdtEndPr/>
          <w:sdtContent>
            <w:tc>
              <w:tcPr>
                <w:tcW w:w="6203" w:type="dxa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single" w:sz="4" w:space="0" w:color="auto"/>
                </w:tcBorders>
                <w:vAlign w:val="center"/>
              </w:tcPr>
              <w:p w14:paraId="4A7BBCEE" w14:textId="77777777" w:rsidR="00EA40C2" w:rsidRPr="00883492" w:rsidRDefault="00EA40C2" w:rsidP="00F227D0">
                <w:pPr>
                  <w:spacing w:line="259" w:lineRule="auto"/>
                  <w:ind w:left="2124" w:hanging="2124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14:paraId="5BC742DB" w14:textId="77777777" w:rsidTr="00F227D0">
        <w:trPr>
          <w:trHeight w:val="397"/>
        </w:trPr>
        <w:tc>
          <w:tcPr>
            <w:tcW w:w="2410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7403749" w14:textId="77777777" w:rsidR="00EA40C2" w:rsidRPr="0088349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Others (please specify)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614592141"/>
            <w:placeholder>
              <w:docPart w:val="21D9214C12C64479AC27E441998D9092"/>
            </w:placeholder>
            <w:showingPlcHdr/>
          </w:sdtPr>
          <w:sdtEndPr/>
          <w:sdtContent>
            <w:tc>
              <w:tcPr>
                <w:tcW w:w="6203" w:type="dxa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95B82D" w14:textId="77777777" w:rsidR="00EA40C2" w:rsidRPr="00883492" w:rsidRDefault="00EA40C2" w:rsidP="00F227D0">
                <w:pPr>
                  <w:spacing w:line="259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14:paraId="065CA15B" w14:textId="77777777" w:rsidR="00EA40C2" w:rsidRDefault="00EA40C2" w:rsidP="00EA40C2"/>
    <w:p w14:paraId="2AA6D2B6" w14:textId="77777777" w:rsidR="00EA40C2" w:rsidRDefault="00EA40C2" w:rsidP="00EA40C2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2976"/>
      </w:tblGrid>
      <w:tr w:rsidR="00EA40C2" w:rsidRPr="00B67E4B" w14:paraId="402D3BA5" w14:textId="77777777" w:rsidTr="00F227D0">
        <w:trPr>
          <w:trHeight w:val="283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EE61DD" w14:textId="77777777" w:rsidR="00EA40C2" w:rsidRPr="00883492" w:rsidRDefault="00EA40C2" w:rsidP="00F227D0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CO-ASSURED INFORMATION</w:t>
            </w:r>
          </w:p>
        </w:tc>
      </w:tr>
      <w:tr w:rsidR="00EA40C2" w:rsidRPr="00B67E4B" w14:paraId="50BA607D" w14:textId="77777777" w:rsidTr="00F227D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55F30C" w14:textId="77777777" w:rsidR="00EA40C2" w:rsidRDefault="00EA40C2" w:rsidP="00F227D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464866290"/>
            <w:placeholder>
              <w:docPart w:val="F486ADCB70F347CEBEC01D26810B181D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</w:tcBorders>
                <w:vAlign w:val="center"/>
              </w:tcPr>
              <w:p w14:paraId="5659DF7C" w14:textId="77777777" w:rsidR="00EA40C2" w:rsidRPr="00883492" w:rsidRDefault="00EA40C2" w:rsidP="00F227D0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0DF86DD" w14:textId="77777777" w:rsidR="00EA40C2" w:rsidRPr="00883492" w:rsidRDefault="00EA40C2" w:rsidP="00F227D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City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266922976"/>
            <w:placeholder>
              <w:docPart w:val="818903BBD3004AB0829E2D096AA46CB1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2A45BEED" w14:textId="77777777" w:rsidR="00EA40C2" w:rsidRPr="00883492" w:rsidRDefault="00EA40C2" w:rsidP="00F227D0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560EB47F" w14:textId="77777777" w:rsidTr="00F227D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1485D0" w14:textId="77777777" w:rsidR="00EA40C2" w:rsidRDefault="00EA40C2" w:rsidP="00F227D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Role/</w:t>
            </w:r>
            <w:r>
              <w:rPr>
                <w:rFonts w:ascii="Arial" w:hAnsi="Arial" w:cs="Arial"/>
                <w:szCs w:val="20"/>
              </w:rPr>
              <w:br/>
              <w:t>Relationship with Assured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819329491"/>
            <w:placeholder>
              <w:docPart w:val="41DB4F116CCB47A1A1EFEA28E263B148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</w:tcBorders>
                <w:vAlign w:val="center"/>
              </w:tcPr>
              <w:p w14:paraId="435E2D57" w14:textId="77777777" w:rsidR="00EA40C2" w:rsidRPr="00883492" w:rsidRDefault="00EA40C2" w:rsidP="00F227D0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EFE45F7" w14:textId="77777777" w:rsidR="00EA40C2" w:rsidRPr="00883492" w:rsidRDefault="00EA40C2" w:rsidP="00F227D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Country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621146167"/>
            <w:placeholder>
              <w:docPart w:val="E9C31924DF8947BF86263AB2239862F2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4BCEC2A9" w14:textId="77777777" w:rsidR="00EA40C2" w:rsidRPr="00883492" w:rsidRDefault="00EA40C2" w:rsidP="00F227D0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413919FE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2F4395" w14:textId="77777777" w:rsidR="00EA40C2" w:rsidRDefault="00EA40C2" w:rsidP="00F227D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291633911"/>
            <w:placeholder>
              <w:docPart w:val="C1EB34B7A5064387866EBEFD90B7D0DD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</w:tcBorders>
                <w:vAlign w:val="center"/>
              </w:tcPr>
              <w:p w14:paraId="69405DA1" w14:textId="77777777" w:rsidR="00EA40C2" w:rsidRPr="00883492" w:rsidRDefault="00EA40C2" w:rsidP="00F227D0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54D3A9" w14:textId="77777777" w:rsidR="00EA40C2" w:rsidRPr="00883492" w:rsidRDefault="00EA40C2" w:rsidP="00F227D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Phone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016303359"/>
            <w:placeholder>
              <w:docPart w:val="C47770C738B343E3BDC9FEA770D96CF3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8E300" w14:textId="77777777" w:rsidR="00EA40C2" w:rsidRPr="00883492" w:rsidRDefault="00EA40C2" w:rsidP="00F227D0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50088EC8" w14:textId="77777777" w:rsidTr="00F227D0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6F872" w14:textId="77777777" w:rsidR="00EA40C2" w:rsidRDefault="00EA40C2" w:rsidP="00F227D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 Code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948853523"/>
            <w:placeholder>
              <w:docPart w:val="F874BDB46F7E4343B1182AA63111D9D2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</w:tcBorders>
                <w:vAlign w:val="center"/>
              </w:tcPr>
              <w:p w14:paraId="0E960FB9" w14:textId="77777777" w:rsidR="00EA40C2" w:rsidRPr="00883492" w:rsidRDefault="00EA40C2" w:rsidP="00F227D0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DE5EBAC" w14:textId="77777777" w:rsidR="00EA40C2" w:rsidRPr="00883492" w:rsidRDefault="00EA40C2" w:rsidP="00F227D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E-Mail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001623836"/>
            <w:placeholder>
              <w:docPart w:val="44034114EC5447ABBE95DE363747A762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8EF98D" w14:textId="77777777" w:rsidR="00EA40C2" w:rsidRPr="00883492" w:rsidRDefault="00EA40C2" w:rsidP="00F227D0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14:paraId="735A7275" w14:textId="77777777" w:rsidR="00EA40C2" w:rsidRDefault="00EA40C2" w:rsidP="00EA40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Cs w:val="20"/>
        </w:rPr>
      </w:pPr>
      <w:r>
        <w:rPr>
          <w:rFonts w:ascii="ArialNarrow-Italic" w:hAnsi="ArialNarrow-Italic" w:cs="ArialNarrow-Italic"/>
          <w:i/>
          <w:iCs/>
          <w:szCs w:val="20"/>
        </w:rPr>
        <w:br/>
      </w:r>
      <w:r w:rsidRPr="00E37E9F">
        <w:rPr>
          <w:rFonts w:ascii="ArialNarrow-Italic" w:hAnsi="ArialNarrow-Italic" w:cs="ArialNarrow-Italic"/>
          <w:i/>
          <w:iCs/>
          <w:szCs w:val="20"/>
        </w:rPr>
        <w:t xml:space="preserve">We would like to draw your attention to Offshore Terms, Appendix 2, which define Assured, Joint Assured, Co-Assureds, Affiliates and Fleet entries. Joint Assured and Co-Assureds shall be jointly and severally liable in respect of all premiums, </w:t>
      </w:r>
      <w:proofErr w:type="gramStart"/>
      <w:r w:rsidRPr="00E37E9F">
        <w:rPr>
          <w:rFonts w:ascii="ArialNarrow-Italic" w:hAnsi="ArialNarrow-Italic" w:cs="ArialNarrow-Italic"/>
          <w:i/>
          <w:iCs/>
          <w:szCs w:val="20"/>
        </w:rPr>
        <w:t>calls</w:t>
      </w:r>
      <w:proofErr w:type="gramEnd"/>
      <w:r w:rsidRPr="00E37E9F">
        <w:rPr>
          <w:rFonts w:ascii="ArialNarrow-Italic" w:hAnsi="ArialNarrow-Italic" w:cs="ArialNarrow-Italic"/>
          <w:i/>
          <w:iCs/>
          <w:szCs w:val="20"/>
        </w:rPr>
        <w:t xml:space="preserve"> and other sums due to the Association. Assured or Joint Assured named in the Certificate of Insurance for one or more </w:t>
      </w:r>
      <w:proofErr w:type="gramStart"/>
      <w:r w:rsidRPr="00E37E9F">
        <w:rPr>
          <w:rFonts w:ascii="ArialNarrow-Italic" w:hAnsi="ArialNarrow-Italic" w:cs="ArialNarrow-Italic"/>
          <w:i/>
          <w:iCs/>
          <w:szCs w:val="20"/>
        </w:rPr>
        <w:t>units</w:t>
      </w:r>
      <w:proofErr w:type="gramEnd"/>
      <w:r w:rsidRPr="00E37E9F">
        <w:rPr>
          <w:rFonts w:ascii="ArialNarrow-Italic" w:hAnsi="ArialNarrow-Italic" w:cs="ArialNarrow-Italic"/>
          <w:i/>
          <w:iCs/>
          <w:szCs w:val="20"/>
        </w:rPr>
        <w:t xml:space="preserve"> forming part of a fleet entry shall be jointly and severally liable in respect of premiums, calls and other sums due to the Association for any or all vessels in the fleet.</w:t>
      </w:r>
    </w:p>
    <w:p w14:paraId="6FE5F09B" w14:textId="77777777" w:rsidR="00EA40C2" w:rsidRPr="00E37E9F" w:rsidRDefault="00EA40C2" w:rsidP="00EA40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Cs/>
          <w:szCs w:val="20"/>
        </w:rPr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2410"/>
        <w:gridCol w:w="6203"/>
      </w:tblGrid>
      <w:tr w:rsidR="00EA40C2" w14:paraId="03EA0900" w14:textId="77777777" w:rsidTr="00F227D0">
        <w:trPr>
          <w:trHeight w:val="284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C5F1F" w14:textId="77777777" w:rsidR="00EA40C2" w:rsidRPr="009F3B43" w:rsidRDefault="00EA40C2" w:rsidP="00F227D0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 xml:space="preserve">OPERATION </w:t>
            </w: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INFORMATION</w:t>
            </w:r>
          </w:p>
        </w:tc>
      </w:tr>
      <w:tr w:rsidR="00EA40C2" w:rsidRPr="00C207C0" w14:paraId="5E3E68C3" w14:textId="77777777" w:rsidTr="00F227D0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7E538" w14:textId="77777777" w:rsidR="00EA40C2" w:rsidRPr="0088349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Current location of Unit: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773088170"/>
            <w:placeholder>
              <w:docPart w:val="BF2253631C8D4FFEB49C3CDEA0F792AF"/>
            </w:placeholder>
            <w:showingPlcHdr/>
          </w:sdtPr>
          <w:sdtEndPr/>
          <w:sdtContent>
            <w:tc>
              <w:tcPr>
                <w:tcW w:w="620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60D1733A" w14:textId="77777777" w:rsidR="00EA40C2" w:rsidRPr="00883492" w:rsidRDefault="00EA40C2" w:rsidP="00F227D0">
                <w:pPr>
                  <w:spacing w:line="259" w:lineRule="auto"/>
                  <w:ind w:left="2124" w:hanging="2124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14:paraId="3A596AFF" w14:textId="77777777" w:rsidTr="00F227D0">
        <w:trPr>
          <w:trHeight w:val="397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B45E1E0" w14:textId="77777777" w:rsidR="00EA40C2" w:rsidRPr="00883492" w:rsidRDefault="00EA40C2" w:rsidP="00F227D0">
            <w:pPr>
              <w:spacing w:line="259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whom (which client/operator/company) is the Unit currently working for, and for how long?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354410415"/>
            <w:placeholder>
              <w:docPart w:val="EC6CC39655BD403CAFF03F4A66B2379B"/>
            </w:placeholder>
            <w:showingPlcHdr/>
          </w:sdtPr>
          <w:sdtEndPr/>
          <w:sdtContent>
            <w:tc>
              <w:tcPr>
                <w:tcW w:w="6203" w:type="dxa"/>
                <w:tcBorders>
                  <w:right w:val="single" w:sz="4" w:space="0" w:color="auto"/>
                </w:tcBorders>
                <w:vAlign w:val="center"/>
              </w:tcPr>
              <w:p w14:paraId="62F70A77" w14:textId="77777777" w:rsidR="00EA40C2" w:rsidRPr="00883492" w:rsidRDefault="00EA40C2" w:rsidP="00F227D0">
                <w:pPr>
                  <w:spacing w:line="259" w:lineRule="auto"/>
                  <w:ind w:left="2124" w:hanging="2124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14:paraId="136A8478" w14:textId="77777777" w:rsidR="00EA40C2" w:rsidRDefault="00EA40C2" w:rsidP="00EA40C2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536"/>
        <w:gridCol w:w="1667"/>
      </w:tblGrid>
      <w:tr w:rsidR="00EA40C2" w14:paraId="603C471B" w14:textId="77777777" w:rsidTr="00F227D0">
        <w:trPr>
          <w:trHeight w:val="284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89C2C" w14:textId="77777777" w:rsidR="00EA40C2" w:rsidRPr="0088349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TAX INFORMATION</w:t>
            </w:r>
          </w:p>
        </w:tc>
      </w:tr>
      <w:tr w:rsidR="00EA40C2" w14:paraId="000D680B" w14:textId="77777777" w:rsidTr="00F227D0">
        <w:trPr>
          <w:trHeight w:val="397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0380D238" w14:textId="77777777" w:rsidR="00EA40C2" w:rsidRPr="0088349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Is tax due on this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insurance?             Yes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6209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8349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Pr="00883492">
              <w:rPr>
                <w:rFonts w:ascii="Arial" w:hAnsi="Arial" w:cs="Arial"/>
                <w:sz w:val="19"/>
                <w:szCs w:val="19"/>
              </w:rPr>
              <w:t xml:space="preserve">      No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01094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8349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EA40C2" w14:paraId="54B0432B" w14:textId="77777777" w:rsidTr="00F227D0">
        <w:trPr>
          <w:trHeight w:val="397"/>
        </w:trPr>
        <w:tc>
          <w:tcPr>
            <w:tcW w:w="2410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D5D1C3B" w14:textId="77777777" w:rsidR="00EA40C2" w:rsidRPr="0088349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If yes:</w:t>
            </w:r>
          </w:p>
        </w:tc>
        <w:tc>
          <w:tcPr>
            <w:tcW w:w="620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1810B9B0" w14:textId="77777777" w:rsidR="00EA40C2" w:rsidRPr="0088349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Tax rate: _____ %</w:t>
            </w:r>
          </w:p>
        </w:tc>
      </w:tr>
      <w:tr w:rsidR="00EA40C2" w14:paraId="76B18779" w14:textId="77777777" w:rsidTr="00F227D0">
        <w:trPr>
          <w:trHeight w:val="284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0DA53C" w14:textId="77777777" w:rsidR="00EA40C2" w:rsidRDefault="00EA40C2" w:rsidP="00F227D0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6B88B5C0" w14:textId="77777777" w:rsidR="00EA40C2" w:rsidRPr="009F3B43" w:rsidRDefault="00EA40C2" w:rsidP="00F227D0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INFORMATION</w:t>
            </w:r>
          </w:p>
        </w:tc>
      </w:tr>
      <w:tr w:rsidR="00EA40C2" w:rsidRPr="00C207C0" w14:paraId="77D5636F" w14:textId="77777777" w:rsidTr="00F227D0">
        <w:trPr>
          <w:trHeight w:val="3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72F8F" w14:textId="77777777" w:rsidR="00EA40C2" w:rsidRPr="0088349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Additional Information: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633714740"/>
            <w:placeholder>
              <w:docPart w:val="8265B1312FFC46EAAF5BADF67E74889F"/>
            </w:placeholder>
            <w:showingPlcHdr/>
          </w:sdtPr>
          <w:sdtEndPr/>
          <w:sdtContent>
            <w:tc>
              <w:tcPr>
                <w:tcW w:w="6203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0FD84B82" w14:textId="77777777" w:rsidR="00EA40C2" w:rsidRPr="00883492" w:rsidRDefault="00EA40C2" w:rsidP="00F227D0">
                <w:pPr>
                  <w:spacing w:line="259" w:lineRule="auto"/>
                  <w:ind w:left="2124" w:hanging="2124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EA40C2" w:rsidRPr="00B67E4B" w14:paraId="276972FE" w14:textId="77777777" w:rsidTr="00F227D0">
        <w:trPr>
          <w:trHeight w:val="283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5495C8" w14:textId="77777777" w:rsidR="00EA40C2" w:rsidRDefault="00EA40C2" w:rsidP="00F227D0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5802E841" w14:textId="77777777" w:rsidR="00EA40C2" w:rsidRDefault="00EA40C2" w:rsidP="00F227D0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0294F436" w14:textId="77777777" w:rsidR="00EA40C2" w:rsidRPr="00883492" w:rsidRDefault="00EA40C2" w:rsidP="00F227D0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GENERAL MEETINGS AGREEMENT</w:t>
            </w:r>
            <w:r w:rsidRPr="00883492">
              <w:rPr>
                <w:noProof/>
                <w:sz w:val="19"/>
                <w:szCs w:val="19"/>
              </w:rPr>
              <w:t xml:space="preserve">  </w:t>
            </w:r>
          </w:p>
        </w:tc>
      </w:tr>
      <w:tr w:rsidR="00EA40C2" w14:paraId="14B2EE87" w14:textId="77777777" w:rsidTr="00F227D0">
        <w:trPr>
          <w:trHeight w:val="397"/>
        </w:trPr>
        <w:tc>
          <w:tcPr>
            <w:tcW w:w="6946" w:type="dxa"/>
            <w:gridSpan w:val="3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6D36AC" w14:textId="77777777" w:rsidR="00EA40C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We hereby agree to receive any message, notice, information,</w:t>
            </w:r>
          </w:p>
          <w:p w14:paraId="5FD71809" w14:textId="77777777" w:rsidR="00EA40C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documentations, announcements, etc. sent by 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Assuranceforeningen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 xml:space="preserve"> Skuld</w:t>
            </w:r>
          </w:p>
          <w:p w14:paraId="59C1E9E9" w14:textId="77777777" w:rsidR="00EA40C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Gjensidig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>)</w:t>
            </w:r>
            <w:r>
              <w:rPr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and/or Skuld Mutual P&amp;I Association (Bermuda) Ltd. </w:t>
            </w:r>
            <w:proofErr w:type="gramStart"/>
            <w:r>
              <w:rPr>
                <w:rFonts w:ascii="Arial" w:hAnsi="Arial" w:cs="Arial"/>
                <w:i/>
                <w:iCs/>
                <w:szCs w:val="20"/>
              </w:rPr>
              <w:t>(”</w:t>
            </w:r>
            <w:r>
              <w:rPr>
                <w:rFonts w:ascii="Arial" w:hAnsi="Arial" w:cs="Arial"/>
                <w:b/>
                <w:bCs/>
                <w:i/>
                <w:iCs/>
                <w:szCs w:val="20"/>
              </w:rPr>
              <w:t>Skuld</w:t>
            </w:r>
            <w:proofErr w:type="gramEnd"/>
            <w:r>
              <w:rPr>
                <w:rFonts w:ascii="Arial" w:hAnsi="Arial" w:cs="Arial"/>
                <w:i/>
                <w:iCs/>
                <w:szCs w:val="20"/>
              </w:rPr>
              <w:t xml:space="preserve">”) in </w:t>
            </w:r>
          </w:p>
          <w:p w14:paraId="7F3764E9" w14:textId="77777777" w:rsidR="00EA40C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connection with General Meetings in Skuld by electronic mail at the </w:t>
            </w:r>
          </w:p>
          <w:p w14:paraId="0B27339C" w14:textId="77777777" w:rsidR="00EA40C2" w:rsidRPr="009953F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following Company e-mail address:</w:t>
            </w:r>
          </w:p>
        </w:tc>
        <w:tc>
          <w:tcPr>
            <w:tcW w:w="166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79F3AFF9" w14:textId="77777777" w:rsidR="00EA40C2" w:rsidRPr="0088349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209437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No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93921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EA40C2" w14:paraId="6E0C234D" w14:textId="77777777" w:rsidTr="00F227D0">
        <w:trPr>
          <w:trHeight w:val="397"/>
        </w:trPr>
        <w:tc>
          <w:tcPr>
            <w:tcW w:w="1843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F756951" w14:textId="77777777" w:rsidR="00EA40C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Email address:</w:t>
            </w:r>
          </w:p>
        </w:tc>
        <w:tc>
          <w:tcPr>
            <w:tcW w:w="6770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46560BB6" w14:textId="77777777" w:rsidR="00EA40C2" w:rsidRPr="00883492" w:rsidRDefault="00EA40C2" w:rsidP="00F227D0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2B3272C" w14:textId="77777777" w:rsidR="00EA40C2" w:rsidRDefault="00EA40C2" w:rsidP="00A72784"/>
    <w:p w14:paraId="0DF2B9E6" w14:textId="77777777" w:rsidR="00EA40C2" w:rsidRDefault="00EA40C2">
      <w:r>
        <w:br w:type="page"/>
      </w:r>
    </w:p>
    <w:p w14:paraId="33D26A26" w14:textId="77777777" w:rsidR="00EA40C2" w:rsidRPr="005A5E4C" w:rsidRDefault="00EA40C2" w:rsidP="00EA40C2">
      <w:pPr>
        <w:pStyle w:val="Title"/>
        <w:ind w:left="-142"/>
        <w:rPr>
          <w:sz w:val="40"/>
          <w:szCs w:val="40"/>
        </w:rPr>
      </w:pPr>
      <w:r w:rsidRPr="005A5E4C">
        <w:rPr>
          <w:sz w:val="40"/>
          <w:szCs w:val="40"/>
        </w:rPr>
        <w:lastRenderedPageBreak/>
        <w:t>TRADING CERTIFICATES REQUIRED</w:t>
      </w:r>
    </w:p>
    <w:p w14:paraId="2A3EF31F" w14:textId="77777777" w:rsidR="00EA40C2" w:rsidRPr="00012747" w:rsidRDefault="00EA40C2" w:rsidP="00EA40C2">
      <w:pPr>
        <w:ind w:left="-14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/>
      </w:r>
      <w:r w:rsidRPr="00883492">
        <w:rPr>
          <w:rFonts w:ascii="Arial" w:hAnsi="Arial" w:cs="Arial"/>
          <w:b/>
          <w:sz w:val="19"/>
          <w:szCs w:val="19"/>
        </w:rPr>
        <w:t>CIVIL LIABILITY CONVENTION</w:t>
      </w:r>
      <w:r w:rsidRPr="00883492">
        <w:rPr>
          <w:rFonts w:ascii="Arial" w:hAnsi="Arial" w:cs="Arial"/>
          <w:sz w:val="19"/>
          <w:szCs w:val="19"/>
        </w:rPr>
        <w:t xml:space="preserve"> 1992      </w:t>
      </w:r>
      <w:sdt>
        <w:sdtPr>
          <w:rPr>
            <w:rFonts w:ascii="Arial" w:hAnsi="Arial" w:cs="Arial"/>
            <w:sz w:val="19"/>
            <w:szCs w:val="19"/>
          </w:rPr>
          <w:id w:val="-12861171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(Tank vessels carry</w:t>
      </w:r>
      <w:r>
        <w:rPr>
          <w:rFonts w:ascii="Arial" w:hAnsi="Arial" w:cs="Arial"/>
          <w:sz w:val="19"/>
          <w:szCs w:val="19"/>
        </w:rPr>
        <w:t>ing over 2,000 tons of</w:t>
      </w:r>
      <w:r w:rsidRPr="0088349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(CLC)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oil in </w:t>
      </w:r>
      <w:r w:rsidRPr="00883492">
        <w:rPr>
          <w:rFonts w:ascii="Arial" w:hAnsi="Arial" w:cs="Arial"/>
          <w:sz w:val="19"/>
          <w:szCs w:val="19"/>
        </w:rPr>
        <w:t>bulk as cargo)</w:t>
      </w:r>
      <w:r>
        <w:rPr>
          <w:rFonts w:ascii="Arial" w:hAnsi="Arial" w:cs="Arial"/>
          <w:sz w:val="19"/>
          <w:szCs w:val="19"/>
        </w:rPr>
        <w:t xml:space="preserve"> </w:t>
      </w:r>
      <w:r w:rsidRPr="00E179D0">
        <w:rPr>
          <w:rFonts w:ascii="Arial" w:hAnsi="Arial" w:cs="Arial"/>
          <w:i/>
          <w:sz w:val="19"/>
          <w:szCs w:val="19"/>
        </w:rPr>
        <w:t xml:space="preserve">(Not relevant for FPSO or FSO                  </w:t>
      </w:r>
      <w:r w:rsidRPr="00E179D0">
        <w:rPr>
          <w:rFonts w:ascii="Arial" w:hAnsi="Arial" w:cs="Arial"/>
          <w:i/>
          <w:sz w:val="19"/>
          <w:szCs w:val="19"/>
        </w:rPr>
        <w:br/>
        <w:t xml:space="preserve">                                                                                   permanently moored/not trading)</w:t>
      </w:r>
    </w:p>
    <w:p w14:paraId="4C01B265" w14:textId="77777777" w:rsidR="00EA40C2" w:rsidRDefault="00EA40C2" w:rsidP="00EA40C2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7825A720" w14:textId="77777777" w:rsidR="00EA40C2" w:rsidRDefault="00EA40C2" w:rsidP="00EA40C2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 xml:space="preserve">BUNKERS CONVENTION 2001    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3272085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(Any vessel any type ov</w:t>
      </w:r>
      <w:r>
        <w:rPr>
          <w:rFonts w:ascii="Arial" w:hAnsi="Arial" w:cs="Arial"/>
          <w:sz w:val="19"/>
          <w:szCs w:val="19"/>
        </w:rPr>
        <w:t xml:space="preserve">er 1,000 GT which is flying the </w:t>
      </w:r>
      <w:r w:rsidRPr="00883492">
        <w:rPr>
          <w:rFonts w:ascii="Arial" w:hAnsi="Arial" w:cs="Arial"/>
          <w:sz w:val="19"/>
          <w:szCs w:val="19"/>
        </w:rPr>
        <w:t xml:space="preserve">flag of a 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 xml:space="preserve">state party or entering a port or facility in the territorial sea of a 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state party)</w:t>
      </w:r>
    </w:p>
    <w:p w14:paraId="5789800B" w14:textId="77777777" w:rsidR="00EA40C2" w:rsidRDefault="00EA40C2" w:rsidP="00EA40C2">
      <w:pPr>
        <w:tabs>
          <w:tab w:val="left" w:pos="-142"/>
        </w:tabs>
        <w:spacing w:line="240" w:lineRule="auto"/>
        <w:ind w:left="2880" w:right="-87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14:paraId="510204EE" w14:textId="77777777" w:rsidR="00EA40C2" w:rsidRDefault="00EA40C2" w:rsidP="00EA40C2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WRECK REMOVAL</w:t>
      </w:r>
      <w:r w:rsidRPr="00883492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ab/>
      </w:r>
      <w:r w:rsidRPr="00883492">
        <w:rPr>
          <w:rFonts w:ascii="Arial" w:hAnsi="Arial" w:cs="Arial"/>
          <w:b/>
          <w:sz w:val="19"/>
          <w:szCs w:val="19"/>
        </w:rPr>
        <w:t xml:space="preserve">    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40753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(Any vessel any type ov</w:t>
      </w:r>
      <w:r>
        <w:rPr>
          <w:rFonts w:ascii="Arial" w:hAnsi="Arial" w:cs="Arial"/>
          <w:sz w:val="19"/>
          <w:szCs w:val="19"/>
        </w:rPr>
        <w:t xml:space="preserve">er 300 GT which is flying the </w:t>
      </w:r>
      <w:r w:rsidRPr="00883492">
        <w:rPr>
          <w:rFonts w:ascii="Arial" w:hAnsi="Arial" w:cs="Arial"/>
          <w:sz w:val="19"/>
          <w:szCs w:val="19"/>
        </w:rPr>
        <w:t xml:space="preserve">flag of a </w:t>
      </w:r>
      <w:r w:rsidRPr="00BF74F5">
        <w:rPr>
          <w:rFonts w:ascii="Arial" w:hAnsi="Arial" w:cs="Arial"/>
          <w:b/>
          <w:sz w:val="19"/>
          <w:szCs w:val="19"/>
        </w:rPr>
        <w:t>CONVENTION 2007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state party or entering a port or facility in the territorial sea of a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state party)</w:t>
      </w:r>
    </w:p>
    <w:p w14:paraId="5583FD9E" w14:textId="77777777" w:rsidR="00EA40C2" w:rsidRDefault="00EA40C2" w:rsidP="00EA40C2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</w:p>
    <w:p w14:paraId="43A58A76" w14:textId="77777777" w:rsidR="00EA40C2" w:rsidRDefault="00EA40C2" w:rsidP="00EA40C2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MARITIME LABOUR  </w:t>
      </w:r>
      <w:r w:rsidRPr="00883492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ab/>
      </w:r>
      <w:r w:rsidRPr="00883492">
        <w:rPr>
          <w:rFonts w:ascii="Arial" w:hAnsi="Arial" w:cs="Arial"/>
          <w:b/>
          <w:sz w:val="19"/>
          <w:szCs w:val="19"/>
        </w:rPr>
        <w:t xml:space="preserve">    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4264964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Ships registered in a state which is a party to MLC, or calling</w:t>
      </w:r>
      <w:r w:rsidRPr="0088349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>CONVENTION 2006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at a port in a jurisdiction where MLC is in force)</w:t>
      </w:r>
    </w:p>
    <w:p w14:paraId="40BDB891" w14:textId="77777777" w:rsidR="00EA40C2" w:rsidRDefault="00EA40C2" w:rsidP="00EA40C2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 w:rsidRPr="008353DC">
        <w:rPr>
          <w:rFonts w:ascii="Arial" w:hAnsi="Arial" w:cs="Arial"/>
          <w:b/>
          <w:sz w:val="19"/>
          <w:szCs w:val="19"/>
        </w:rPr>
        <w:t>AS AMENDED (MLC 2006)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1. MLC Certificate – Regulation 2.5.2., Standard A2.5.2 and </w:t>
      </w:r>
    </w:p>
    <w:p w14:paraId="495E7B80" w14:textId="77777777" w:rsidR="00EA40C2" w:rsidRDefault="00EA40C2" w:rsidP="00EA40C2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2. MLC Certificate – Regulation 4.2, Standard A4.2.1 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paragraph 1 (b)</w:t>
      </w:r>
    </w:p>
    <w:p w14:paraId="48B4BBC2" w14:textId="77777777" w:rsidR="00EA40C2" w:rsidRDefault="00EA40C2" w:rsidP="00EA40C2">
      <w:pPr>
        <w:spacing w:after="100"/>
        <w:rPr>
          <w:rFonts w:ascii="Arial" w:hAnsi="Arial" w:cs="Arial"/>
          <w:b/>
          <w:sz w:val="19"/>
          <w:szCs w:val="19"/>
        </w:rPr>
      </w:pPr>
    </w:p>
    <w:p w14:paraId="5893EEA5" w14:textId="77777777" w:rsidR="00EA40C2" w:rsidRDefault="00EA40C2" w:rsidP="00EA40C2">
      <w:pPr>
        <w:rPr>
          <w:rFonts w:ascii="Arial" w:hAnsi="Arial" w:cs="Arial"/>
          <w:sz w:val="19"/>
          <w:szCs w:val="19"/>
        </w:rPr>
      </w:pPr>
      <w:r w:rsidRPr="005150CE">
        <w:rPr>
          <w:rFonts w:ascii="Arial" w:hAnsi="Arial" w:cs="Arial"/>
          <w:sz w:val="19"/>
          <w:szCs w:val="19"/>
        </w:rPr>
        <w:t xml:space="preserve">With respect </w:t>
      </w:r>
      <w:r>
        <w:rPr>
          <w:rFonts w:ascii="Arial" w:hAnsi="Arial" w:cs="Arial"/>
          <w:sz w:val="19"/>
          <w:szCs w:val="19"/>
        </w:rPr>
        <w:t>to CLC, Bunkers Convention and/or WRC – for vessels/units not flying the flag of a state party, application should be issued a state, which is a party and willing to issue Certificate.</w:t>
      </w:r>
    </w:p>
    <w:p w14:paraId="3E3722BB" w14:textId="77777777" w:rsidR="00EA40C2" w:rsidRDefault="00EA40C2" w:rsidP="00EA40C2">
      <w:pPr>
        <w:spacing w:after="100"/>
        <w:rPr>
          <w:rFonts w:ascii="Arial" w:hAnsi="Arial" w:cs="Arial"/>
          <w:sz w:val="19"/>
          <w:szCs w:val="19"/>
        </w:rPr>
      </w:pPr>
    </w:p>
    <w:p w14:paraId="643C4443" w14:textId="77777777" w:rsidR="00EA40C2" w:rsidRPr="005150CE" w:rsidRDefault="00EA40C2" w:rsidP="00EA40C2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Please insert state ___________________________</w:t>
      </w:r>
    </w:p>
    <w:p w14:paraId="7713A07E" w14:textId="77777777" w:rsidR="00EA40C2" w:rsidRDefault="00EA40C2" w:rsidP="00EA40C2">
      <w:pPr>
        <w:spacing w:after="100"/>
        <w:rPr>
          <w:rFonts w:ascii="Arial" w:hAnsi="Arial" w:cs="Arial"/>
          <w:b/>
          <w:sz w:val="19"/>
          <w:szCs w:val="19"/>
        </w:rPr>
      </w:pPr>
    </w:p>
    <w:p w14:paraId="47010007" w14:textId="77777777" w:rsidR="00EA40C2" w:rsidRPr="00883492" w:rsidRDefault="00EA40C2" w:rsidP="00EA40C2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US Oil Pollution Act 1990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6303102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883492">
        <w:rPr>
          <w:rFonts w:ascii="Arial" w:hAnsi="Arial" w:cs="Arial"/>
          <w:sz w:val="19"/>
          <w:szCs w:val="19"/>
        </w:rPr>
        <w:br/>
        <w:t xml:space="preserve">Confirmation letters for providers </w:t>
      </w:r>
      <w:r w:rsidRPr="00883492">
        <w:rPr>
          <w:rFonts w:ascii="Arial" w:hAnsi="Arial" w:cs="Arial"/>
          <w:sz w:val="19"/>
          <w:szCs w:val="19"/>
        </w:rPr>
        <w:br/>
        <w:t>of Certificates of Financial Responsibility</w:t>
      </w:r>
      <w:proofErr w:type="gramStart"/>
      <w:r w:rsidRPr="00883492">
        <w:rPr>
          <w:rFonts w:ascii="Arial" w:hAnsi="Arial" w:cs="Arial"/>
          <w:sz w:val="19"/>
          <w:szCs w:val="19"/>
        </w:rPr>
        <w:tab/>
        <w:t xml:space="preserve">  (</w:t>
      </w:r>
      <w:proofErr w:type="gramEnd"/>
      <w:r w:rsidRPr="0088349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essels over 300GT entering  US </w:t>
      </w:r>
      <w:r w:rsidRPr="00883492">
        <w:rPr>
          <w:rFonts w:ascii="Arial" w:hAnsi="Arial" w:cs="Arial"/>
          <w:sz w:val="19"/>
          <w:szCs w:val="19"/>
        </w:rPr>
        <w:t>ports or waters)</w:t>
      </w:r>
    </w:p>
    <w:p w14:paraId="0C6AE8EF" w14:textId="77777777" w:rsidR="00EA40C2" w:rsidRDefault="00EA40C2" w:rsidP="00EA40C2">
      <w:pPr>
        <w:spacing w:after="100"/>
        <w:rPr>
          <w:rFonts w:ascii="Arial" w:hAnsi="Arial" w:cs="Arial"/>
          <w:b/>
          <w:sz w:val="19"/>
          <w:szCs w:val="19"/>
        </w:rPr>
      </w:pPr>
    </w:p>
    <w:p w14:paraId="7C76CADF" w14:textId="77777777" w:rsidR="00EA40C2" w:rsidRPr="00883492" w:rsidRDefault="00EA40C2" w:rsidP="00EA40C2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Facility</w:t>
      </w:r>
      <w:r w:rsidRPr="00883492"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CHUBB COMPANIES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 xml:space="preserve"> 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3497145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7451DA19" w14:textId="77777777" w:rsidR="00EA40C2" w:rsidRDefault="00EA40C2" w:rsidP="00EA40C2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CRC Bothell CRC Insurance Services Inc.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96734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0328F27D" w14:textId="77777777" w:rsidR="00EA40C2" w:rsidRPr="00883492" w:rsidRDefault="00EA40C2" w:rsidP="00EA40C2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Environmental Pollution Group (EPG)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5582073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54EB4D32" w14:textId="77777777" w:rsidR="00EA40C2" w:rsidRPr="00883492" w:rsidRDefault="00EA40C2" w:rsidP="00EA40C2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Great American Insurance Group</w:t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57767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61FD6250" w14:textId="77777777" w:rsidR="00EA40C2" w:rsidRPr="00883492" w:rsidRDefault="00EA40C2" w:rsidP="00EA40C2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MISL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5123770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50B17E2A" w14:textId="77777777" w:rsidR="00EA40C2" w:rsidRPr="00883492" w:rsidRDefault="00EA40C2" w:rsidP="00EA40C2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SIGCO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47313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4441E8B3" w14:textId="77777777" w:rsidR="00EA40C2" w:rsidRDefault="00EA40C2" w:rsidP="00EA40C2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Safe Harbour Pollution Insurance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13810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2F88F3E5" w14:textId="77777777" w:rsidR="00EA40C2" w:rsidRDefault="00EA40C2" w:rsidP="00EA40C2">
      <w:pPr>
        <w:ind w:left="720" w:firstLine="720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Salvus</w:t>
      </w:r>
      <w:proofErr w:type="spellEnd"/>
      <w:r>
        <w:rPr>
          <w:rFonts w:ascii="Arial" w:hAnsi="Arial" w:cs="Arial"/>
          <w:sz w:val="19"/>
          <w:szCs w:val="19"/>
        </w:rPr>
        <w:t xml:space="preserve"> Bain Management (USA) LLC</w:t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78773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34015C01" w14:textId="77777777" w:rsidR="00EA40C2" w:rsidRDefault="00EA40C2" w:rsidP="00EA40C2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Star Indemnity and Liability</w:t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7762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3333549A" w14:textId="77777777" w:rsidR="00EA40C2" w:rsidRDefault="00EA40C2" w:rsidP="00EA40C2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US BONDING</w:t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48678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5341614D" w14:textId="77777777" w:rsidR="00EA40C2" w:rsidRDefault="00EA40C2" w:rsidP="00EA40C2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Underwriters Marine Services Inc. (Louisiana)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414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0E3E9A25" w14:textId="77777777" w:rsidR="00EA40C2" w:rsidRPr="00883492" w:rsidRDefault="00EA40C2" w:rsidP="00EA40C2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Underwriters Marine Services Inc. (Texas)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98277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12AC48BF" w14:textId="77777777" w:rsidR="00EA40C2" w:rsidRPr="00883492" w:rsidRDefault="00EA40C2" w:rsidP="00EA40C2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lastRenderedPageBreak/>
        <w:t>Applicant Role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Owner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23779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766F8FEA" w14:textId="77777777" w:rsidR="00EA40C2" w:rsidRPr="00883492" w:rsidRDefault="00EA40C2" w:rsidP="00EA40C2">
      <w:pPr>
        <w:ind w:left="2880" w:firstLine="72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Managing Owner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127092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30F0FD9E" w14:textId="77777777" w:rsidR="00EA40C2" w:rsidRPr="00883492" w:rsidRDefault="00EA40C2" w:rsidP="00EA40C2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  <w:t>Bareboat Charterer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4048294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283E68BF" w14:textId="77777777" w:rsidR="00EA40C2" w:rsidRPr="00883492" w:rsidRDefault="00EA40C2" w:rsidP="00EA40C2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  <w:t>Operator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687570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7D4532C3" w14:textId="77777777" w:rsidR="00EA40C2" w:rsidRPr="00883492" w:rsidRDefault="00EA40C2" w:rsidP="00EA40C2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Name of Applicant: </w:t>
      </w:r>
      <w:sdt>
        <w:sdtPr>
          <w:rPr>
            <w:rFonts w:ascii="Arial" w:hAnsi="Arial" w:cs="Arial"/>
            <w:sz w:val="19"/>
            <w:szCs w:val="19"/>
          </w:rPr>
          <w:id w:val="294262038"/>
          <w:showingPlcHdr/>
        </w:sdtPr>
        <w:sdtEndPr/>
        <w:sdtContent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sdtContent>
      </w:sdt>
    </w:p>
    <w:p w14:paraId="62B958B3" w14:textId="77777777" w:rsidR="00EA40C2" w:rsidRPr="00883492" w:rsidRDefault="00EA40C2" w:rsidP="00EA40C2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ITOPF</w:t>
      </w:r>
      <w:r w:rsidRPr="00883492">
        <w:rPr>
          <w:rFonts w:ascii="Arial" w:hAnsi="Arial" w:cs="Arial"/>
          <w:sz w:val="19"/>
          <w:szCs w:val="19"/>
        </w:rPr>
        <w:tab/>
      </w:r>
      <w:r w:rsidRPr="00E179D0">
        <w:rPr>
          <w:rFonts w:ascii="Arial" w:hAnsi="Arial" w:cs="Arial"/>
          <w:i/>
          <w:sz w:val="19"/>
          <w:szCs w:val="19"/>
        </w:rPr>
        <w:t>(FPSO/FSO/tankers only)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1262409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883492">
        <w:rPr>
          <w:rFonts w:ascii="Arial" w:hAnsi="Arial" w:cs="Arial"/>
          <w:sz w:val="19"/>
          <w:szCs w:val="19"/>
        </w:rPr>
        <w:br/>
        <w:t>(The International Tanker Owners’ Pollution Federation Limited)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</w:p>
    <w:p w14:paraId="7B8CC096" w14:textId="77777777" w:rsidR="00EA40C2" w:rsidRPr="00883492" w:rsidRDefault="00EA40C2" w:rsidP="00EA40C2">
      <w:pPr>
        <w:jc w:val="center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***</w:t>
      </w:r>
    </w:p>
    <w:p w14:paraId="61C53A78" w14:textId="77777777" w:rsidR="00EA40C2" w:rsidRDefault="00EA40C2" w:rsidP="00EA40C2">
      <w:pPr>
        <w:rPr>
          <w:rFonts w:ascii="Arial" w:hAnsi="Arial" w:cs="Arial"/>
          <w:sz w:val="19"/>
          <w:szCs w:val="19"/>
        </w:rPr>
      </w:pPr>
      <w:r w:rsidRPr="00495EEF">
        <w:rPr>
          <w:rFonts w:ascii="Arial" w:hAnsi="Arial" w:cs="Arial"/>
          <w:sz w:val="19"/>
          <w:szCs w:val="19"/>
        </w:rPr>
        <w:t>The cover is subject to Offshore Terms and Conditions and to terms separately agreed upon.</w:t>
      </w:r>
    </w:p>
    <w:p w14:paraId="6660F0B9" w14:textId="77777777" w:rsidR="00EA40C2" w:rsidRPr="00883492" w:rsidRDefault="00EA40C2" w:rsidP="00EA40C2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We hereby represent and warrant that the information given in this Entry form is true, current, </w:t>
      </w:r>
      <w:proofErr w:type="gramStart"/>
      <w:r w:rsidRPr="00883492">
        <w:rPr>
          <w:rFonts w:ascii="Arial" w:hAnsi="Arial" w:cs="Arial"/>
          <w:sz w:val="19"/>
          <w:szCs w:val="19"/>
        </w:rPr>
        <w:t>complete</w:t>
      </w:r>
      <w:proofErr w:type="gramEnd"/>
      <w:r w:rsidRPr="00883492">
        <w:rPr>
          <w:rFonts w:ascii="Arial" w:hAnsi="Arial" w:cs="Arial"/>
          <w:sz w:val="19"/>
          <w:szCs w:val="19"/>
        </w:rPr>
        <w:t xml:space="preserve"> and accurate. It is understood that any a material misrepresentation or omission shall constitute grounds for immediate termination of cover and payment of claims, if any. It is fu</w:t>
      </w:r>
      <w:r>
        <w:rPr>
          <w:rFonts w:ascii="Arial" w:hAnsi="Arial" w:cs="Arial"/>
          <w:sz w:val="19"/>
          <w:szCs w:val="19"/>
        </w:rPr>
        <w:t>rther understood that the Assured</w:t>
      </w:r>
      <w:r w:rsidRPr="00883492">
        <w:rPr>
          <w:rFonts w:ascii="Arial" w:hAnsi="Arial" w:cs="Arial"/>
          <w:sz w:val="19"/>
          <w:szCs w:val="19"/>
        </w:rPr>
        <w:t xml:space="preserve"> is under a continuing obligation to promptly notify the Association any material alteration to the information provided above.</w:t>
      </w:r>
    </w:p>
    <w:p w14:paraId="2FFFCEF6" w14:textId="77777777" w:rsidR="00EA40C2" w:rsidRDefault="00EA40C2" w:rsidP="00EA40C2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We also represent and warrant that the signatory is authorised to sign t</w:t>
      </w:r>
      <w:r>
        <w:rPr>
          <w:rFonts w:ascii="Arial" w:hAnsi="Arial" w:cs="Arial"/>
          <w:sz w:val="19"/>
          <w:szCs w:val="19"/>
        </w:rPr>
        <w:t>his form on behalf of the Assured</w:t>
      </w:r>
      <w:r w:rsidRPr="00883492">
        <w:rPr>
          <w:rFonts w:ascii="Arial" w:hAnsi="Arial" w:cs="Arial"/>
          <w:sz w:val="19"/>
          <w:szCs w:val="19"/>
        </w:rPr>
        <w:t xml:space="preserve"> and each of the Co-Assureds.</w:t>
      </w:r>
    </w:p>
    <w:p w14:paraId="03B38079" w14:textId="77777777" w:rsidR="00EA40C2" w:rsidRPr="00883492" w:rsidRDefault="00EA40C2" w:rsidP="00EA40C2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Please return the completed form </w:t>
      </w:r>
      <w:r w:rsidRPr="00CB72F1">
        <w:rPr>
          <w:rFonts w:ascii="Arial" w:hAnsi="Arial" w:cs="Arial"/>
          <w:sz w:val="19"/>
          <w:szCs w:val="19"/>
        </w:rPr>
        <w:t xml:space="preserve">and the attached undertakings </w:t>
      </w:r>
      <w:hyperlink r:id="rId12" w:tgtFrame="_blank" w:history="1">
        <w:r w:rsidRPr="00021168">
          <w:rPr>
            <w:rStyle w:val="Hyperlink"/>
            <w:rFonts w:ascii="Arial" w:hAnsi="Arial" w:cs="Arial"/>
            <w:i/>
            <w:sz w:val="19"/>
            <w:szCs w:val="19"/>
          </w:rPr>
          <w:t>here</w:t>
        </w:r>
      </w:hyperlink>
      <w:r>
        <w:rPr>
          <w:rStyle w:val="Hyperlink"/>
          <w:rFonts w:ascii="Arial" w:hAnsi="Arial" w:cs="Arial"/>
          <w:i/>
          <w:sz w:val="19"/>
          <w:szCs w:val="19"/>
        </w:rPr>
        <w:t xml:space="preserve"> </w:t>
      </w:r>
      <w:r w:rsidRPr="00CB72F1">
        <w:rPr>
          <w:rFonts w:ascii="Arial" w:hAnsi="Arial" w:cs="Arial"/>
          <w:sz w:val="19"/>
          <w:szCs w:val="19"/>
        </w:rPr>
        <w:t xml:space="preserve">duly </w:t>
      </w:r>
      <w:r>
        <w:rPr>
          <w:rFonts w:ascii="Arial" w:hAnsi="Arial" w:cs="Arial"/>
          <w:sz w:val="19"/>
          <w:szCs w:val="19"/>
        </w:rPr>
        <w:t>signed.</w:t>
      </w:r>
    </w:p>
    <w:p w14:paraId="185451EA" w14:textId="77777777" w:rsidR="00EA40C2" w:rsidRPr="00883492" w:rsidRDefault="00EA40C2" w:rsidP="00EA40C2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Date: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color w:val="808080" w:themeColor="background1" w:themeShade="80"/>
            <w:sz w:val="19"/>
            <w:szCs w:val="19"/>
          </w:rPr>
          <w:id w:val="-1171485308"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color w:val="808080" w:themeColor="background1" w:themeShade="80"/>
              <w:sz w:val="19"/>
              <w:szCs w:val="19"/>
            </w:rPr>
            <w:t>Insert date</w:t>
          </w:r>
        </w:sdtContent>
      </w:sdt>
    </w:p>
    <w:p w14:paraId="75D73B12" w14:textId="77777777" w:rsidR="00EA40C2" w:rsidRDefault="00EA40C2" w:rsidP="00EA40C2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Signature: </w:t>
      </w:r>
      <w:sdt>
        <w:sdtPr>
          <w:rPr>
            <w:rFonts w:ascii="Arial" w:hAnsi="Arial" w:cs="Arial"/>
            <w:sz w:val="19"/>
            <w:szCs w:val="19"/>
          </w:rPr>
          <w:id w:val="-1384938450"/>
          <w:showingPlcHdr/>
        </w:sdtPr>
        <w:sdtEndPr/>
        <w:sdtContent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sdtContent>
      </w:sdt>
    </w:p>
    <w:p w14:paraId="5D02232A" w14:textId="77777777" w:rsidR="006B1F17" w:rsidRDefault="006B1F17" w:rsidP="00A72784"/>
    <w:sectPr w:rsidR="006B1F17" w:rsidSect="004639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1673" w:bottom="1440" w:left="1452" w:header="34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6B5E" w14:textId="77777777" w:rsidR="000808B7" w:rsidRDefault="000808B7" w:rsidP="00836EC7">
      <w:pPr>
        <w:spacing w:after="0" w:line="240" w:lineRule="auto"/>
      </w:pPr>
      <w:r>
        <w:separator/>
      </w:r>
    </w:p>
  </w:endnote>
  <w:endnote w:type="continuationSeparator" w:id="0">
    <w:p w14:paraId="1813D7FF" w14:textId="77777777" w:rsidR="000808B7" w:rsidRDefault="000808B7" w:rsidP="0083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Narrow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4570" w14:textId="77777777" w:rsidR="006B1F17" w:rsidRDefault="006B1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31C6" w14:textId="77777777" w:rsidR="00713A29" w:rsidRDefault="007F16AB">
    <w:pPr>
      <w:pStyle w:val="Footer"/>
    </w:pPr>
    <w:r>
      <w:rPr>
        <w:noProof/>
      </w:rPr>
      <w:drawing>
        <wp:anchor distT="0" distB="0" distL="114300" distR="114300" simplePos="0" relativeHeight="251692032" behindDoc="1" locked="0" layoutInCell="1" allowOverlap="1" wp14:anchorId="18D14BB4" wp14:editId="3051E98B">
          <wp:simplePos x="0" y="0"/>
          <wp:positionH relativeFrom="page">
            <wp:posOffset>5861685</wp:posOffset>
          </wp:positionH>
          <wp:positionV relativeFrom="page">
            <wp:posOffset>10012844</wp:posOffset>
          </wp:positionV>
          <wp:extent cx="608400" cy="126000"/>
          <wp:effectExtent l="0" t="0" r="1270" b="762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CC81" w14:textId="77777777" w:rsidR="006B1F17" w:rsidRDefault="006B1F17">
    <w:pPr>
      <w:pStyle w:val="Footer"/>
    </w:pPr>
    <w:r>
      <w:rPr>
        <w:noProof/>
      </w:rPr>
      <w:drawing>
        <wp:anchor distT="0" distB="0" distL="114300" distR="114300" simplePos="0" relativeHeight="251696128" behindDoc="1" locked="0" layoutInCell="1" allowOverlap="1" wp14:anchorId="31C890A7" wp14:editId="76621C80">
          <wp:simplePos x="0" y="0"/>
          <wp:positionH relativeFrom="page">
            <wp:posOffset>5863554</wp:posOffset>
          </wp:positionH>
          <wp:positionV relativeFrom="page">
            <wp:posOffset>10012680</wp:posOffset>
          </wp:positionV>
          <wp:extent cx="608400" cy="126000"/>
          <wp:effectExtent l="0" t="0" r="1270" b="762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E564" w14:textId="77777777" w:rsidR="000808B7" w:rsidRDefault="000808B7" w:rsidP="00836EC7">
      <w:pPr>
        <w:spacing w:after="0" w:line="240" w:lineRule="auto"/>
      </w:pPr>
      <w:r>
        <w:separator/>
      </w:r>
    </w:p>
  </w:footnote>
  <w:footnote w:type="continuationSeparator" w:id="0">
    <w:p w14:paraId="24651BF2" w14:textId="77777777" w:rsidR="000808B7" w:rsidRDefault="000808B7" w:rsidP="0083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E253" w14:textId="77777777" w:rsidR="006B1F17" w:rsidRDefault="006B1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C204" w14:textId="77777777" w:rsidR="006B5C4F" w:rsidRPr="001C107C" w:rsidRDefault="006B5C4F" w:rsidP="006B5C4F">
    <w:pPr>
      <w:pStyle w:val="Header"/>
      <w:rPr>
        <w:lang w:val="nb-NO"/>
      </w:rPr>
    </w:pPr>
  </w:p>
  <w:p w14:paraId="6CEAEC93" w14:textId="77777777" w:rsidR="006B5C4F" w:rsidRDefault="006B1F17">
    <w:pPr>
      <w:pStyle w:val="Head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60073B00" wp14:editId="106F4C5D">
          <wp:simplePos x="0" y="0"/>
          <wp:positionH relativeFrom="page">
            <wp:posOffset>914400</wp:posOffset>
          </wp:positionH>
          <wp:positionV relativeFrom="page">
            <wp:posOffset>485775</wp:posOffset>
          </wp:positionV>
          <wp:extent cx="576000" cy="3708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E846" w14:textId="77777777" w:rsidR="006B5C4F" w:rsidRDefault="006B5C4F" w:rsidP="006B5C4F">
    <w:pPr>
      <w:pStyle w:val="Header"/>
    </w:pPr>
  </w:p>
  <w:p w14:paraId="0B82CF87" w14:textId="77777777" w:rsidR="00B33D47" w:rsidRDefault="006B1F17" w:rsidP="001C107C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51795954" wp14:editId="3764D192">
          <wp:simplePos x="0" y="0"/>
          <wp:positionH relativeFrom="page">
            <wp:posOffset>914400</wp:posOffset>
          </wp:positionH>
          <wp:positionV relativeFrom="page">
            <wp:posOffset>488260</wp:posOffset>
          </wp:positionV>
          <wp:extent cx="576000" cy="370800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25pt;height:18pt" o:bullet="t">
        <v:imagedata r:id="rId1" o:title="skuld_bulletlogo"/>
      </v:shape>
    </w:pict>
  </w:numPicBullet>
  <w:numPicBullet w:numPicBulletId="1">
    <w:pict>
      <v:shape id="_x0000_i1043" type="#_x0000_t75" style="width:10.5pt;height:12pt" o:bullet="t">
        <v:imagedata r:id="rId2" o:title="skuld_bullet_stor"/>
      </v:shape>
    </w:pict>
  </w:numPicBullet>
  <w:abstractNum w:abstractNumId="0" w15:restartNumberingAfterBreak="0">
    <w:nsid w:val="FFFFFF7C"/>
    <w:multiLevelType w:val="singleLevel"/>
    <w:tmpl w:val="168C40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B098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4E3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F42A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CCD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35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01A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2C2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2A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1AE8BE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</w:abstractNum>
  <w:abstractNum w:abstractNumId="10" w15:restartNumberingAfterBreak="0">
    <w:nsid w:val="0D290AC1"/>
    <w:multiLevelType w:val="hybridMultilevel"/>
    <w:tmpl w:val="5CDE384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E21387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34579A"/>
    <w:multiLevelType w:val="hybridMultilevel"/>
    <w:tmpl w:val="C3542150"/>
    <w:lvl w:ilvl="0" w:tplc="5CF20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D3EF8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F8954AC"/>
    <w:multiLevelType w:val="hybridMultilevel"/>
    <w:tmpl w:val="3FDE89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F4300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082086"/>
    <w:multiLevelType w:val="hybridMultilevel"/>
    <w:tmpl w:val="471EB3DA"/>
    <w:lvl w:ilvl="0" w:tplc="A5D46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65B8B"/>
    <w:multiLevelType w:val="hybridMultilevel"/>
    <w:tmpl w:val="ED08F226"/>
    <w:lvl w:ilvl="0" w:tplc="1A36C996">
      <w:start w:val="1"/>
      <w:numFmt w:val="bullet"/>
      <w:pStyle w:val="Skuldbullet"/>
      <w:lvlText w:val=""/>
      <w:lvlPicBulletId w:val="1"/>
      <w:lvlJc w:val="left"/>
      <w:pPr>
        <w:ind w:left="814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777257499">
    <w:abstractNumId w:val="9"/>
  </w:num>
  <w:num w:numId="2" w16cid:durableId="948706554">
    <w:abstractNumId w:val="7"/>
  </w:num>
  <w:num w:numId="3" w16cid:durableId="1827210757">
    <w:abstractNumId w:val="17"/>
  </w:num>
  <w:num w:numId="4" w16cid:durableId="560942360">
    <w:abstractNumId w:val="11"/>
  </w:num>
  <w:num w:numId="5" w16cid:durableId="1700549328">
    <w:abstractNumId w:val="15"/>
  </w:num>
  <w:num w:numId="6" w16cid:durableId="1812166963">
    <w:abstractNumId w:val="13"/>
  </w:num>
  <w:num w:numId="7" w16cid:durableId="1830976543">
    <w:abstractNumId w:val="8"/>
  </w:num>
  <w:num w:numId="8" w16cid:durableId="1138961637">
    <w:abstractNumId w:val="3"/>
  </w:num>
  <w:num w:numId="9" w16cid:durableId="78714669">
    <w:abstractNumId w:val="2"/>
  </w:num>
  <w:num w:numId="10" w16cid:durableId="74858760">
    <w:abstractNumId w:val="1"/>
  </w:num>
  <w:num w:numId="11" w16cid:durableId="1160272365">
    <w:abstractNumId w:val="0"/>
  </w:num>
  <w:num w:numId="12" w16cid:durableId="2118745291">
    <w:abstractNumId w:val="6"/>
  </w:num>
  <w:num w:numId="13" w16cid:durableId="1708332674">
    <w:abstractNumId w:val="5"/>
  </w:num>
  <w:num w:numId="14" w16cid:durableId="761100814">
    <w:abstractNumId w:val="4"/>
  </w:num>
  <w:num w:numId="15" w16cid:durableId="1436437813">
    <w:abstractNumId w:val="12"/>
  </w:num>
  <w:num w:numId="16" w16cid:durableId="345405194">
    <w:abstractNumId w:val="10"/>
  </w:num>
  <w:num w:numId="17" w16cid:durableId="1265117360">
    <w:abstractNumId w:val="14"/>
  </w:num>
  <w:num w:numId="18" w16cid:durableId="538125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B7"/>
    <w:rsid w:val="00004EB4"/>
    <w:rsid w:val="00013318"/>
    <w:rsid w:val="00023EC3"/>
    <w:rsid w:val="00025F5A"/>
    <w:rsid w:val="0003540B"/>
    <w:rsid w:val="00041FD8"/>
    <w:rsid w:val="00055280"/>
    <w:rsid w:val="00057300"/>
    <w:rsid w:val="00073337"/>
    <w:rsid w:val="000772AC"/>
    <w:rsid w:val="000808B7"/>
    <w:rsid w:val="000812C5"/>
    <w:rsid w:val="0009243B"/>
    <w:rsid w:val="000B13CA"/>
    <w:rsid w:val="000C479E"/>
    <w:rsid w:val="000D6BC0"/>
    <w:rsid w:val="00112D53"/>
    <w:rsid w:val="001178F5"/>
    <w:rsid w:val="00123885"/>
    <w:rsid w:val="001355CE"/>
    <w:rsid w:val="00140AE8"/>
    <w:rsid w:val="00146BC4"/>
    <w:rsid w:val="001670EF"/>
    <w:rsid w:val="00181769"/>
    <w:rsid w:val="001963D2"/>
    <w:rsid w:val="00196450"/>
    <w:rsid w:val="001A16A1"/>
    <w:rsid w:val="001A701B"/>
    <w:rsid w:val="001B17D9"/>
    <w:rsid w:val="001B763C"/>
    <w:rsid w:val="001C107C"/>
    <w:rsid w:val="001C6330"/>
    <w:rsid w:val="001D6B41"/>
    <w:rsid w:val="001E622E"/>
    <w:rsid w:val="001E7200"/>
    <w:rsid w:val="001F1F3D"/>
    <w:rsid w:val="00206080"/>
    <w:rsid w:val="0021607C"/>
    <w:rsid w:val="00217E1A"/>
    <w:rsid w:val="0022108C"/>
    <w:rsid w:val="002418A9"/>
    <w:rsid w:val="00244066"/>
    <w:rsid w:val="00267F44"/>
    <w:rsid w:val="00270DAD"/>
    <w:rsid w:val="002824FA"/>
    <w:rsid w:val="00287095"/>
    <w:rsid w:val="002952E7"/>
    <w:rsid w:val="002973F8"/>
    <w:rsid w:val="002A0583"/>
    <w:rsid w:val="002B3815"/>
    <w:rsid w:val="002C4846"/>
    <w:rsid w:val="002C4F61"/>
    <w:rsid w:val="002C59AC"/>
    <w:rsid w:val="002E2766"/>
    <w:rsid w:val="002F7D70"/>
    <w:rsid w:val="003044CD"/>
    <w:rsid w:val="00313485"/>
    <w:rsid w:val="00314A0B"/>
    <w:rsid w:val="003267BC"/>
    <w:rsid w:val="003275CA"/>
    <w:rsid w:val="00333F05"/>
    <w:rsid w:val="0033675A"/>
    <w:rsid w:val="00336ED7"/>
    <w:rsid w:val="003658CE"/>
    <w:rsid w:val="00373067"/>
    <w:rsid w:val="0038121A"/>
    <w:rsid w:val="0039675C"/>
    <w:rsid w:val="003A48D9"/>
    <w:rsid w:val="003B4BB7"/>
    <w:rsid w:val="003C1ADC"/>
    <w:rsid w:val="003D55FA"/>
    <w:rsid w:val="003E32BA"/>
    <w:rsid w:val="003E6CB0"/>
    <w:rsid w:val="003F09DA"/>
    <w:rsid w:val="003F3A58"/>
    <w:rsid w:val="00403B7F"/>
    <w:rsid w:val="0042217D"/>
    <w:rsid w:val="004358F0"/>
    <w:rsid w:val="004450A8"/>
    <w:rsid w:val="00462FC7"/>
    <w:rsid w:val="00463950"/>
    <w:rsid w:val="00493EF0"/>
    <w:rsid w:val="00495EA5"/>
    <w:rsid w:val="004A48ED"/>
    <w:rsid w:val="004B1440"/>
    <w:rsid w:val="004C144B"/>
    <w:rsid w:val="004C3DD6"/>
    <w:rsid w:val="004C794F"/>
    <w:rsid w:val="004D71EF"/>
    <w:rsid w:val="004E0519"/>
    <w:rsid w:val="004E11CB"/>
    <w:rsid w:val="004E32EF"/>
    <w:rsid w:val="004E69F7"/>
    <w:rsid w:val="005053A1"/>
    <w:rsid w:val="00511CB8"/>
    <w:rsid w:val="00521419"/>
    <w:rsid w:val="005328C0"/>
    <w:rsid w:val="005334E0"/>
    <w:rsid w:val="00577019"/>
    <w:rsid w:val="00583344"/>
    <w:rsid w:val="005A4902"/>
    <w:rsid w:val="005A4AA2"/>
    <w:rsid w:val="005A5E4C"/>
    <w:rsid w:val="005D10EA"/>
    <w:rsid w:val="005E6881"/>
    <w:rsid w:val="005F3809"/>
    <w:rsid w:val="005F435B"/>
    <w:rsid w:val="00625A89"/>
    <w:rsid w:val="00631A49"/>
    <w:rsid w:val="006377E4"/>
    <w:rsid w:val="006514A1"/>
    <w:rsid w:val="00672D7E"/>
    <w:rsid w:val="006828D9"/>
    <w:rsid w:val="00682E19"/>
    <w:rsid w:val="006B1F17"/>
    <w:rsid w:val="006B581A"/>
    <w:rsid w:val="006B5C4F"/>
    <w:rsid w:val="006D029C"/>
    <w:rsid w:val="00706B13"/>
    <w:rsid w:val="00713A29"/>
    <w:rsid w:val="00722281"/>
    <w:rsid w:val="00724EB1"/>
    <w:rsid w:val="00754D3F"/>
    <w:rsid w:val="00774476"/>
    <w:rsid w:val="007755EC"/>
    <w:rsid w:val="00776BDE"/>
    <w:rsid w:val="007926EF"/>
    <w:rsid w:val="007A279C"/>
    <w:rsid w:val="007A3CA5"/>
    <w:rsid w:val="007A56CF"/>
    <w:rsid w:val="007C242C"/>
    <w:rsid w:val="007D5D1F"/>
    <w:rsid w:val="007E0F11"/>
    <w:rsid w:val="007E52E4"/>
    <w:rsid w:val="007F101C"/>
    <w:rsid w:val="007F16AB"/>
    <w:rsid w:val="008059CB"/>
    <w:rsid w:val="00806B8C"/>
    <w:rsid w:val="008141FA"/>
    <w:rsid w:val="008147B6"/>
    <w:rsid w:val="008153B3"/>
    <w:rsid w:val="00836EC7"/>
    <w:rsid w:val="00857B5C"/>
    <w:rsid w:val="00861448"/>
    <w:rsid w:val="008635AC"/>
    <w:rsid w:val="008B0CF9"/>
    <w:rsid w:val="008B6352"/>
    <w:rsid w:val="008B7A6B"/>
    <w:rsid w:val="008C2FC4"/>
    <w:rsid w:val="008D523B"/>
    <w:rsid w:val="008E38D3"/>
    <w:rsid w:val="008E3A31"/>
    <w:rsid w:val="008E4325"/>
    <w:rsid w:val="008F0001"/>
    <w:rsid w:val="00930C71"/>
    <w:rsid w:val="0094052D"/>
    <w:rsid w:val="00940810"/>
    <w:rsid w:val="00945262"/>
    <w:rsid w:val="00952E23"/>
    <w:rsid w:val="009712C6"/>
    <w:rsid w:val="009716B9"/>
    <w:rsid w:val="009D1038"/>
    <w:rsid w:val="009E5E91"/>
    <w:rsid w:val="009F2287"/>
    <w:rsid w:val="009F268B"/>
    <w:rsid w:val="009F5799"/>
    <w:rsid w:val="00A017F7"/>
    <w:rsid w:val="00A042C7"/>
    <w:rsid w:val="00A314A8"/>
    <w:rsid w:val="00A44F4A"/>
    <w:rsid w:val="00A50DA2"/>
    <w:rsid w:val="00A517CF"/>
    <w:rsid w:val="00A541C5"/>
    <w:rsid w:val="00A55076"/>
    <w:rsid w:val="00A63114"/>
    <w:rsid w:val="00A64334"/>
    <w:rsid w:val="00A64FCB"/>
    <w:rsid w:val="00A65CBB"/>
    <w:rsid w:val="00A67A0C"/>
    <w:rsid w:val="00A72784"/>
    <w:rsid w:val="00A975D2"/>
    <w:rsid w:val="00AA62E0"/>
    <w:rsid w:val="00AB3D14"/>
    <w:rsid w:val="00AD2F00"/>
    <w:rsid w:val="00AD4FCC"/>
    <w:rsid w:val="00AF05B9"/>
    <w:rsid w:val="00AF2BAC"/>
    <w:rsid w:val="00AF3451"/>
    <w:rsid w:val="00AF4272"/>
    <w:rsid w:val="00B13643"/>
    <w:rsid w:val="00B13C4A"/>
    <w:rsid w:val="00B2652E"/>
    <w:rsid w:val="00B26C4D"/>
    <w:rsid w:val="00B33D47"/>
    <w:rsid w:val="00B34C58"/>
    <w:rsid w:val="00B37F61"/>
    <w:rsid w:val="00B4763C"/>
    <w:rsid w:val="00B55103"/>
    <w:rsid w:val="00B62F41"/>
    <w:rsid w:val="00B77F68"/>
    <w:rsid w:val="00B91C5A"/>
    <w:rsid w:val="00B95B96"/>
    <w:rsid w:val="00B95D01"/>
    <w:rsid w:val="00B95FD6"/>
    <w:rsid w:val="00BC0431"/>
    <w:rsid w:val="00BD6965"/>
    <w:rsid w:val="00BF3C37"/>
    <w:rsid w:val="00C13F61"/>
    <w:rsid w:val="00C46BA1"/>
    <w:rsid w:val="00C52340"/>
    <w:rsid w:val="00C568B6"/>
    <w:rsid w:val="00C56EE6"/>
    <w:rsid w:val="00C8100B"/>
    <w:rsid w:val="00C84BA4"/>
    <w:rsid w:val="00C8768A"/>
    <w:rsid w:val="00C94C98"/>
    <w:rsid w:val="00CB3BCF"/>
    <w:rsid w:val="00CB5B61"/>
    <w:rsid w:val="00CB74F7"/>
    <w:rsid w:val="00CC0E37"/>
    <w:rsid w:val="00CC68C8"/>
    <w:rsid w:val="00CD5C94"/>
    <w:rsid w:val="00CE5789"/>
    <w:rsid w:val="00CF3129"/>
    <w:rsid w:val="00D119C4"/>
    <w:rsid w:val="00D16C4C"/>
    <w:rsid w:val="00D458B3"/>
    <w:rsid w:val="00D56D7A"/>
    <w:rsid w:val="00D60017"/>
    <w:rsid w:val="00D61B33"/>
    <w:rsid w:val="00D71DA2"/>
    <w:rsid w:val="00D72E89"/>
    <w:rsid w:val="00DA5332"/>
    <w:rsid w:val="00DA714C"/>
    <w:rsid w:val="00DB19C9"/>
    <w:rsid w:val="00DC0B3C"/>
    <w:rsid w:val="00DC1925"/>
    <w:rsid w:val="00DC2CE7"/>
    <w:rsid w:val="00DF026C"/>
    <w:rsid w:val="00DF5AF9"/>
    <w:rsid w:val="00E01B42"/>
    <w:rsid w:val="00E0320F"/>
    <w:rsid w:val="00E03F37"/>
    <w:rsid w:val="00E16317"/>
    <w:rsid w:val="00E30480"/>
    <w:rsid w:val="00E311A5"/>
    <w:rsid w:val="00E34405"/>
    <w:rsid w:val="00E36851"/>
    <w:rsid w:val="00E43A07"/>
    <w:rsid w:val="00E5630B"/>
    <w:rsid w:val="00E567C1"/>
    <w:rsid w:val="00E82C11"/>
    <w:rsid w:val="00EA094B"/>
    <w:rsid w:val="00EA40C2"/>
    <w:rsid w:val="00EB0A0E"/>
    <w:rsid w:val="00F12327"/>
    <w:rsid w:val="00F14AB5"/>
    <w:rsid w:val="00F433CF"/>
    <w:rsid w:val="00F53EDE"/>
    <w:rsid w:val="00F57A31"/>
    <w:rsid w:val="00F64672"/>
    <w:rsid w:val="00FA0A9C"/>
    <w:rsid w:val="00FA525A"/>
    <w:rsid w:val="00FD2F65"/>
    <w:rsid w:val="00FD69D9"/>
    <w:rsid w:val="00FE4EA8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4A2C35"/>
  <w15:chartTrackingRefBased/>
  <w15:docId w15:val="{2F34CECB-92A4-4D7E-B23F-C3015F8E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00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1A5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caps/>
      <w:color w:val="ED1B2F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1B2F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5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B5C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70E1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B5C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5C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09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5C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091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5C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5C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5EC"/>
    <w:pPr>
      <w:tabs>
        <w:tab w:val="center" w:pos="4513"/>
        <w:tab w:val="right" w:pos="9026"/>
      </w:tabs>
      <w:spacing w:after="0" w:line="192" w:lineRule="auto"/>
      <w:ind w:left="-652"/>
    </w:pPr>
    <w:rPr>
      <w:rFonts w:asciiTheme="majorHAnsi" w:hAnsiTheme="majorHAnsi"/>
      <w:caps/>
      <w:color w:val="FFFFFF" w:themeColor="background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755EC"/>
    <w:rPr>
      <w:rFonts w:asciiTheme="majorHAnsi" w:hAnsiTheme="majorHAnsi"/>
      <w:caps/>
      <w:color w:val="FFFFFF" w:themeColor="background1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55EC"/>
    <w:pPr>
      <w:tabs>
        <w:tab w:val="left" w:pos="7088"/>
      </w:tabs>
      <w:spacing w:after="0" w:line="240" w:lineRule="auto"/>
      <w:jc w:val="center"/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755EC"/>
    <w:rPr>
      <w:rFonts w:ascii="Arial" w:hAnsi="Arial"/>
      <w:lang w:val="en-GB"/>
    </w:rPr>
  </w:style>
  <w:style w:type="table" w:styleId="TableGrid">
    <w:name w:val="Table Grid"/>
    <w:basedOn w:val="TableNormal"/>
    <w:uiPriority w:val="39"/>
    <w:rsid w:val="0052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3D1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14"/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8141FA"/>
    <w:pPr>
      <w:numPr>
        <w:ilvl w:val="1"/>
      </w:numPr>
    </w:pPr>
    <w:rPr>
      <w:rFonts w:eastAsiaTheme="minorEastAsia"/>
      <w:caps w:val="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141FA"/>
    <w:rPr>
      <w:rFonts w:asciiTheme="majorHAnsi" w:eastAsiaTheme="minorEastAsia" w:hAnsiTheme="majorHAnsi" w:cstheme="majorBidi"/>
      <w:color w:val="000000" w:themeColor="text1"/>
      <w:kern w:val="28"/>
      <w:sz w:val="40"/>
      <w:szCs w:val="56"/>
      <w:lang w:val="en-GB"/>
    </w:rPr>
  </w:style>
  <w:style w:type="paragraph" w:customStyle="1" w:styleId="Segment">
    <w:name w:val="Segment"/>
    <w:basedOn w:val="Normal"/>
    <w:qFormat/>
    <w:rsid w:val="00495EA5"/>
    <w:pPr>
      <w:framePr w:hSpace="142" w:wrap="around" w:vAnchor="page" w:hAnchor="page" w:x="4254" w:y="511"/>
      <w:spacing w:after="0" w:line="240" w:lineRule="auto"/>
      <w:suppressOverlap/>
    </w:pPr>
    <w:rPr>
      <w:rFonts w:asciiTheme="majorHAnsi" w:hAnsiTheme="majorHAnsi"/>
      <w:b/>
      <w:bCs/>
      <w:caps/>
      <w:color w:val="FFFFFF" w:themeColor="background1"/>
      <w:spacing w:val="-1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311A5"/>
    <w:rPr>
      <w:rFonts w:asciiTheme="majorHAnsi" w:eastAsiaTheme="majorEastAsia" w:hAnsiTheme="majorHAnsi" w:cstheme="majorBidi"/>
      <w:caps/>
      <w:color w:val="ED1B2F" w:themeColor="accent1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311A5"/>
    <w:rPr>
      <w:rFonts w:asciiTheme="majorHAnsi" w:eastAsiaTheme="majorEastAsia" w:hAnsiTheme="majorHAnsi" w:cstheme="majorBidi"/>
      <w:color w:val="ED1B2F" w:themeColor="accen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5EA5"/>
    <w:rPr>
      <w:rFonts w:asciiTheme="majorHAnsi" w:eastAsiaTheme="majorEastAsia" w:hAnsiTheme="majorHAnsi" w:cstheme="majorBidi"/>
      <w:sz w:val="1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025F5A"/>
    <w:rPr>
      <w:color w:val="808080"/>
    </w:rPr>
  </w:style>
  <w:style w:type="character" w:styleId="Hyperlink">
    <w:name w:val="Hyperlink"/>
    <w:basedOn w:val="DefaultParagraphFont"/>
    <w:unhideWhenUsed/>
    <w:rsid w:val="00B13C4A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E4EA8"/>
    <w:rPr>
      <w:i w:val="0"/>
      <w:iCs/>
      <w:color w:val="ED1B2F" w:themeColor="accent1"/>
    </w:rPr>
  </w:style>
  <w:style w:type="paragraph" w:styleId="ListBullet">
    <w:name w:val="List Bullet"/>
    <w:basedOn w:val="Normal"/>
    <w:uiPriority w:val="99"/>
    <w:qFormat/>
    <w:rsid w:val="00E0320F"/>
    <w:pPr>
      <w:numPr>
        <w:numId w:val="1"/>
      </w:numPr>
      <w:spacing w:after="0"/>
      <w:ind w:left="817" w:hanging="363"/>
      <w:contextualSpacing/>
    </w:pPr>
  </w:style>
  <w:style w:type="character" w:customStyle="1" w:styleId="Coloured">
    <w:name w:val="Coloured"/>
    <w:basedOn w:val="SubtleEmphasis"/>
    <w:uiPriority w:val="1"/>
    <w:qFormat/>
    <w:rsid w:val="0042217D"/>
    <w:rPr>
      <w:i w:val="0"/>
      <w:iCs/>
      <w:color w:val="ED1B2F" w:themeColor="accent1"/>
    </w:rPr>
  </w:style>
  <w:style w:type="character" w:styleId="IntenseEmphasis">
    <w:name w:val="Intense Emphasis"/>
    <w:basedOn w:val="DefaultParagraphFont"/>
    <w:uiPriority w:val="21"/>
    <w:qFormat/>
    <w:rsid w:val="007755EC"/>
    <w:rPr>
      <w:rFonts w:asciiTheme="majorHAnsi" w:hAnsiTheme="majorHAnsi"/>
      <w:b w:val="0"/>
      <w:i w:val="0"/>
      <w:iCs/>
      <w:caps/>
      <w:smallCaps w:val="0"/>
      <w:color w:val="ED1B2F" w:themeColor="accent1"/>
    </w:rPr>
  </w:style>
  <w:style w:type="paragraph" w:customStyle="1" w:styleId="Graytext">
    <w:name w:val="Gray text"/>
    <w:basedOn w:val="Normal"/>
    <w:qFormat/>
    <w:rsid w:val="00E311A5"/>
    <w:rPr>
      <w:color w:val="CCCCCC"/>
    </w:rPr>
  </w:style>
  <w:style w:type="table" w:customStyle="1" w:styleId="Skuld">
    <w:name w:val="Skuld"/>
    <w:basedOn w:val="TableNormal"/>
    <w:uiPriority w:val="99"/>
    <w:rsid w:val="00217E1A"/>
    <w:pPr>
      <w:spacing w:after="0" w:line="240" w:lineRule="auto"/>
    </w:pPr>
    <w:rPr>
      <w:sz w:val="20"/>
    </w:rPr>
    <w:tblPr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vAlign w:val="center"/>
      </w:tcPr>
    </w:tblStylePr>
  </w:style>
  <w:style w:type="paragraph" w:customStyle="1" w:styleId="Tabletext">
    <w:name w:val="Tabletext"/>
    <w:basedOn w:val="Normal"/>
    <w:qFormat/>
    <w:rsid w:val="00776BDE"/>
    <w:pPr>
      <w:spacing w:after="0" w:line="240" w:lineRule="auto"/>
      <w:ind w:left="113" w:right="113"/>
    </w:pPr>
  </w:style>
  <w:style w:type="paragraph" w:customStyle="1" w:styleId="Redtext">
    <w:name w:val="Red text"/>
    <w:basedOn w:val="Tabletext"/>
    <w:rsid w:val="003F3A58"/>
    <w:rPr>
      <w:color w:val="ED1B2F" w:themeColor="accent1"/>
    </w:rPr>
  </w:style>
  <w:style w:type="paragraph" w:customStyle="1" w:styleId="Skuldbullet">
    <w:name w:val="Skuld bullet"/>
    <w:basedOn w:val="ListBullet"/>
    <w:qFormat/>
    <w:rsid w:val="00057300"/>
    <w:pPr>
      <w:numPr>
        <w:numId w:val="3"/>
      </w:numPr>
      <w:ind w:left="811" w:hanging="357"/>
    </w:pPr>
  </w:style>
  <w:style w:type="character" w:styleId="Emphasis">
    <w:name w:val="Emphasis"/>
    <w:basedOn w:val="DefaultParagraphFont"/>
    <w:uiPriority w:val="20"/>
    <w:qFormat/>
    <w:rsid w:val="0022108C"/>
    <w:rPr>
      <w:i w:val="0"/>
      <w:iCs/>
      <w:strike/>
      <w:dstrike w:val="0"/>
    </w:rPr>
  </w:style>
  <w:style w:type="character" w:styleId="Strong">
    <w:name w:val="Strong"/>
    <w:basedOn w:val="DefaultParagraphFont"/>
    <w:uiPriority w:val="22"/>
    <w:qFormat/>
    <w:rsid w:val="00B2652E"/>
    <w:rPr>
      <w:b/>
      <w:bCs/>
    </w:rPr>
  </w:style>
  <w:style w:type="numbering" w:styleId="111111">
    <w:name w:val="Outline List 2"/>
    <w:basedOn w:val="NoList"/>
    <w:uiPriority w:val="99"/>
    <w:semiHidden/>
    <w:unhideWhenUsed/>
    <w:rsid w:val="006B5C4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6B5C4F"/>
    <w:pPr>
      <w:numPr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B5C4F"/>
    <w:rPr>
      <w:rFonts w:asciiTheme="majorHAnsi" w:eastAsiaTheme="majorEastAsia" w:hAnsiTheme="majorHAnsi" w:cstheme="majorBidi"/>
      <w:i/>
      <w:iCs/>
      <w:color w:val="B70E1E" w:themeColor="accent1" w:themeShade="BF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C4F"/>
    <w:rPr>
      <w:rFonts w:asciiTheme="majorHAnsi" w:eastAsiaTheme="majorEastAsia" w:hAnsiTheme="majorHAnsi" w:cstheme="majorBidi"/>
      <w:color w:val="B70E1E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C4F"/>
    <w:rPr>
      <w:rFonts w:asciiTheme="majorHAnsi" w:eastAsiaTheme="majorEastAsia" w:hAnsiTheme="majorHAnsi" w:cstheme="majorBidi"/>
      <w:color w:val="790914" w:themeColor="accent1" w:themeShade="7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C4F"/>
    <w:rPr>
      <w:rFonts w:asciiTheme="majorHAnsi" w:eastAsiaTheme="majorEastAsia" w:hAnsiTheme="majorHAnsi" w:cstheme="majorBidi"/>
      <w:i/>
      <w:iCs/>
      <w:color w:val="790914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C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C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styleId="ArticleSection">
    <w:name w:val="Outline List 3"/>
    <w:basedOn w:val="NoList"/>
    <w:uiPriority w:val="99"/>
    <w:semiHidden/>
    <w:unhideWhenUsed/>
    <w:rsid w:val="006B5C4F"/>
    <w:pPr>
      <w:numPr>
        <w:numId w:val="6"/>
      </w:numPr>
    </w:pPr>
  </w:style>
  <w:style w:type="paragraph" w:styleId="EnvelopeReturn">
    <w:name w:val="envelope return"/>
    <w:basedOn w:val="Normal"/>
    <w:uiPriority w:val="99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5C4F"/>
  </w:style>
  <w:style w:type="paragraph" w:styleId="Caption">
    <w:name w:val="caption"/>
    <w:basedOn w:val="Normal"/>
    <w:next w:val="Normal"/>
    <w:uiPriority w:val="35"/>
    <w:semiHidden/>
    <w:unhideWhenUsed/>
    <w:qFormat/>
    <w:rsid w:val="006B5C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6B5C4F"/>
    <w:pPr>
      <w:pBdr>
        <w:top w:val="single" w:sz="2" w:space="10" w:color="ED1B2F" w:themeColor="accent1"/>
        <w:left w:val="single" w:sz="2" w:space="10" w:color="ED1B2F" w:themeColor="accent1"/>
        <w:bottom w:val="single" w:sz="2" w:space="10" w:color="ED1B2F" w:themeColor="accent1"/>
        <w:right w:val="single" w:sz="2" w:space="10" w:color="ED1B2F" w:themeColor="accent1"/>
      </w:pBdr>
      <w:ind w:left="1152" w:right="1152"/>
    </w:pPr>
    <w:rPr>
      <w:rFonts w:eastAsiaTheme="minorEastAsia"/>
      <w:i/>
      <w:iCs/>
      <w:color w:val="ED1B2F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4F"/>
    <w:rPr>
      <w:rFonts w:ascii="Segoe UI" w:hAnsi="Segoe UI" w:cs="Segoe UI"/>
      <w:sz w:val="18"/>
      <w:szCs w:val="18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B5C4F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6B5C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C4F"/>
    <w:rPr>
      <w:sz w:val="20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5C4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5C4F"/>
    <w:rPr>
      <w:sz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5C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5C4F"/>
    <w:rPr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5C4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5C4F"/>
    <w:rPr>
      <w:sz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5C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5C4F"/>
    <w:rPr>
      <w:sz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5C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5C4F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5C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5C4F"/>
    <w:rPr>
      <w:sz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5C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5C4F"/>
    <w:rPr>
      <w:sz w:val="16"/>
      <w:szCs w:val="16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5C4F"/>
  </w:style>
  <w:style w:type="character" w:customStyle="1" w:styleId="DateChar">
    <w:name w:val="Date Char"/>
    <w:basedOn w:val="DefaultParagraphFont"/>
    <w:link w:val="Date"/>
    <w:uiPriority w:val="99"/>
    <w:semiHidden/>
    <w:rsid w:val="006B5C4F"/>
    <w:rPr>
      <w:sz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5C4F"/>
    <w:rPr>
      <w:rFonts w:ascii="Segoe UI" w:hAnsi="Segoe UI" w:cs="Segoe UI"/>
      <w:sz w:val="16"/>
      <w:szCs w:val="16"/>
      <w:lang w:val="en-GB"/>
    </w:rPr>
  </w:style>
  <w:style w:type="character" w:styleId="Hashtag">
    <w:name w:val="Hashtag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table" w:styleId="TableSimple1">
    <w:name w:val="Table Simple 1"/>
    <w:basedOn w:val="TableNormal"/>
    <w:uiPriority w:val="99"/>
    <w:semiHidden/>
    <w:unhideWhenUsed/>
    <w:rsid w:val="006B5C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5C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5C4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5C4F"/>
    <w:rPr>
      <w:sz w:val="20"/>
      <w:lang w:val="en-GB"/>
    </w:rPr>
  </w:style>
  <w:style w:type="table" w:styleId="ColorfulList">
    <w:name w:val="Colorful List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0B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0B18" w:themeColor="accent1" w:themeShade="99"/>
          <w:insideV w:val="nil"/>
        </w:tcBorders>
        <w:shd w:val="clear" w:color="auto" w:fill="920B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B18" w:themeFill="accent1" w:themeFillShade="99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68D9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</w:rPr>
      <w:tblPr/>
      <w:tcPr>
        <w:shd w:val="clear" w:color="auto" w:fill="F7A3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3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6B5C4F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C4F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5C4F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5C4F"/>
    <w:rPr>
      <w:sz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5C4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5C4F"/>
    <w:rPr>
      <w:i/>
      <w:iCs/>
      <w:sz w:val="20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B5C4F"/>
  </w:style>
  <w:style w:type="character" w:styleId="HTMLDefinition">
    <w:name w:val="HTML Definition"/>
    <w:basedOn w:val="DefaultParagraphFont"/>
    <w:uiPriority w:val="99"/>
    <w:semiHidden/>
    <w:unhideWhenUsed/>
    <w:rsid w:val="006B5C4F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B5C4F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B5C4F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5C4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800" w:hanging="200"/>
    </w:pPr>
  </w:style>
  <w:style w:type="paragraph" w:styleId="NoSpacing">
    <w:name w:val="No Spacing"/>
    <w:uiPriority w:val="1"/>
    <w:semiHidden/>
    <w:qFormat/>
    <w:rsid w:val="006B5C4F"/>
    <w:pPr>
      <w:spacing w:after="0" w:line="240" w:lineRule="auto"/>
    </w:pPr>
    <w:rPr>
      <w:sz w:val="20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5C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5C4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5C4F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5C4F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5C4F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5C4F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5C4F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5C4F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5C4F"/>
    <w:pPr>
      <w:spacing w:after="100"/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5C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5C4F"/>
    <w:rPr>
      <w:sz w:val="20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5C4F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6B5C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C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C4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C4F"/>
    <w:rPr>
      <w:b/>
      <w:bCs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B5C4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B5C4F"/>
  </w:style>
  <w:style w:type="paragraph" w:styleId="List">
    <w:name w:val="List"/>
    <w:basedOn w:val="Normal"/>
    <w:uiPriority w:val="99"/>
    <w:semiHidden/>
    <w:unhideWhenUsed/>
    <w:rsid w:val="006B5C4F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5C4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5C4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5C4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5C4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5C4F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6B5C4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5C4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5C4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5C4F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6B5C4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bottom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1B2F" w:themeColor="accent1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B2F" w:themeColor="accent1"/>
          <w:right w:val="single" w:sz="4" w:space="0" w:color="ED1B2F" w:themeColor="accent1"/>
        </w:tcBorders>
      </w:tcPr>
    </w:tblStylePr>
    <w:tblStylePr w:type="band1Horz">
      <w:tblPr/>
      <w:tcPr>
        <w:tcBorders>
          <w:top w:val="single" w:sz="4" w:space="0" w:color="ED1B2F" w:themeColor="accent1"/>
          <w:bottom w:val="single" w:sz="4" w:space="0" w:color="ED1B2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B2F" w:themeColor="accent1"/>
          <w:left w:val="nil"/>
        </w:tcBorders>
      </w:tcPr>
    </w:tblStylePr>
    <w:tblStylePr w:type="swCell">
      <w:tblPr/>
      <w:tcPr>
        <w:tcBorders>
          <w:top w:val="double" w:sz="4" w:space="0" w:color="ED1B2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B2F" w:themeColor="accent1"/>
        <w:left w:val="single" w:sz="24" w:space="0" w:color="ED1B2F" w:themeColor="accent1"/>
        <w:bottom w:val="single" w:sz="24" w:space="0" w:color="ED1B2F" w:themeColor="accent1"/>
        <w:right w:val="single" w:sz="24" w:space="0" w:color="ED1B2F" w:themeColor="accent1"/>
      </w:tblBorders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ED1B2F" w:themeColor="accent1"/>
        <w:bottom w:val="single" w:sz="4" w:space="0" w:color="ED1B2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1B2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B2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B2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B2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B2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5C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1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  <w:shd w:val="clear" w:color="auto" w:fill="FAC6CB" w:themeFill="accent1" w:themeFillTint="3F"/>
      </w:tcPr>
    </w:tblStylePr>
    <w:tblStylePr w:type="band2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5C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5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5C4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5C4F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B2F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shd w:val="clear" w:color="auto" w:fill="FAC6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B2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B2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B2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  <w:insideV w:val="single" w:sz="8" w:space="0" w:color="F15462" w:themeColor="accent1" w:themeTint="BF"/>
      </w:tblBorders>
    </w:tblPr>
    <w:tcPr>
      <w:shd w:val="clear" w:color="auto" w:fill="FAC6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cPr>
      <w:shd w:val="clear" w:color="auto" w:fill="FAC6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5" w:themeFill="accent1" w:themeFillTint="33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tcBorders>
          <w:insideH w:val="single" w:sz="6" w:space="0" w:color="ED1B2F" w:themeColor="accent1"/>
          <w:insideV w:val="single" w:sz="6" w:space="0" w:color="ED1B2F" w:themeColor="accent1"/>
        </w:tcBorders>
        <w:shd w:val="clear" w:color="auto" w:fill="F68D9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5C4F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5C4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5C4F"/>
    <w:rPr>
      <w:sz w:val="20"/>
      <w:lang w:val="en-GB"/>
    </w:rPr>
  </w:style>
  <w:style w:type="paragraph" w:styleId="ListNumber">
    <w:name w:val="List Number"/>
    <w:basedOn w:val="Normal"/>
    <w:uiPriority w:val="99"/>
    <w:semiHidden/>
    <w:unhideWhenUsed/>
    <w:rsid w:val="006B5C4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5C4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5C4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5C4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5C4F"/>
    <w:pPr>
      <w:numPr>
        <w:numId w:val="11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C4F"/>
    <w:pPr>
      <w:spacing w:before="240" w:after="0"/>
      <w:outlineLvl w:val="9"/>
    </w:pPr>
    <w:rPr>
      <w:caps w:val="0"/>
      <w:color w:val="B70E1E" w:themeColor="accent1" w:themeShade="BF"/>
      <w:sz w:val="32"/>
    </w:rPr>
  </w:style>
  <w:style w:type="paragraph" w:styleId="ListBullet2">
    <w:name w:val="List Bullet 2"/>
    <w:basedOn w:val="Normal"/>
    <w:uiPriority w:val="99"/>
    <w:rsid w:val="006B5C4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5C4F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5C4F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5C4F"/>
    <w:pPr>
      <w:numPr>
        <w:numId w:val="14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C4F"/>
    <w:rPr>
      <w:rFonts w:ascii="Consolas" w:hAnsi="Consolas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A3AB" w:themeColor="accent1" w:themeTint="66"/>
        <w:left w:val="single" w:sz="4" w:space="0" w:color="F7A3AB" w:themeColor="accent1" w:themeTint="66"/>
        <w:bottom w:val="single" w:sz="4" w:space="0" w:color="F7A3AB" w:themeColor="accent1" w:themeTint="66"/>
        <w:right w:val="single" w:sz="4" w:space="0" w:color="F7A3AB" w:themeColor="accent1" w:themeTint="66"/>
        <w:insideH w:val="single" w:sz="4" w:space="0" w:color="F7A3AB" w:themeColor="accent1" w:themeTint="66"/>
        <w:insideV w:val="single" w:sz="4" w:space="0" w:color="F7A3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7681" w:themeColor="accent1" w:themeTint="99"/>
        <w:bottom w:val="single" w:sz="2" w:space="0" w:color="F47681" w:themeColor="accent1" w:themeTint="99"/>
        <w:insideH w:val="single" w:sz="2" w:space="0" w:color="F47681" w:themeColor="accent1" w:themeTint="99"/>
        <w:insideV w:val="single" w:sz="2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7A3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6B5C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B5C4F"/>
  </w:style>
  <w:style w:type="paragraph" w:styleId="Quote">
    <w:name w:val="Quote"/>
    <w:basedOn w:val="Normal"/>
    <w:next w:val="Normal"/>
    <w:link w:val="QuoteChar"/>
    <w:uiPriority w:val="29"/>
    <w:semiHidden/>
    <w:qFormat/>
    <w:rsid w:val="006B5C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5C4F"/>
    <w:rPr>
      <w:i/>
      <w:iCs/>
      <w:color w:val="404040" w:themeColor="text1" w:themeTint="BF"/>
      <w:sz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C4F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B5C4F"/>
    <w:rPr>
      <w:u w:val="dotted"/>
    </w:rPr>
  </w:style>
  <w:style w:type="character" w:styleId="IntenseReference">
    <w:name w:val="Intense Reference"/>
    <w:basedOn w:val="DefaultParagraphFont"/>
    <w:uiPriority w:val="32"/>
    <w:semiHidden/>
    <w:qFormat/>
    <w:rsid w:val="006B5C4F"/>
    <w:rPr>
      <w:b/>
      <w:bCs/>
      <w:smallCaps/>
      <w:color w:val="ED1B2F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5C4F"/>
    <w:pPr>
      <w:pBdr>
        <w:top w:val="single" w:sz="4" w:space="10" w:color="ED1B2F" w:themeColor="accent1"/>
        <w:bottom w:val="single" w:sz="4" w:space="10" w:color="ED1B2F" w:themeColor="accent1"/>
      </w:pBdr>
      <w:spacing w:before="360" w:after="360"/>
      <w:ind w:left="864" w:right="864"/>
      <w:jc w:val="center"/>
    </w:pPr>
    <w:rPr>
      <w:i/>
      <w:iCs/>
      <w:color w:val="ED1B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5C4F"/>
    <w:rPr>
      <w:i/>
      <w:iCs/>
      <w:color w:val="ED1B2F" w:themeColor="accent1"/>
      <w:sz w:val="20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B5C4F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6B5C4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5C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5C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5C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B5C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5C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5C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5C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5C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5C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5C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5C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6B5C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5C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5C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5C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5C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5C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5C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5C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5C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5C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5C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5C4F"/>
    <w:rPr>
      <w:color w:val="808080"/>
      <w:shd w:val="clear" w:color="auto" w:fill="E6E6E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5C4F"/>
    <w:rPr>
      <w:sz w:val="20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6B5C4F"/>
    <w:pPr>
      <w:ind w:left="708"/>
    </w:pPr>
  </w:style>
  <w:style w:type="table" w:styleId="PlainTable1">
    <w:name w:val="Plain Table 1"/>
    <w:basedOn w:val="TableNormal"/>
    <w:uiPriority w:val="41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kuld.com/upload/Standard%20forms/Std%20doc%20UW/Updated%20forms/Blue%20Card%20Undertaking%20Form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90\Downloads\mou-entry-form_without_bluec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AC249CA3D9483FB9F75A13E971A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A552-4558-452B-9E1C-54DCC2E73543}"/>
      </w:docPartPr>
      <w:docPartBody>
        <w:p w:rsidR="00000000" w:rsidRDefault="007A272F">
          <w:pPr>
            <w:pStyle w:val="50AC249CA3D9483FB9F75A13E971A70D"/>
          </w:pPr>
          <w:r>
            <w:rPr>
              <w:noProof/>
            </w:rPr>
            <w:t>24 November 2022</w:t>
          </w:r>
        </w:p>
      </w:docPartBody>
    </w:docPart>
    <w:docPart>
      <w:docPartPr>
        <w:name w:val="DD43D1B55DBF4413B9071C356852C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B684C-3ECC-45A1-B993-3C99DC153D46}"/>
      </w:docPartPr>
      <w:docPartBody>
        <w:p w:rsidR="00000000" w:rsidRDefault="00000000">
          <w:pPr>
            <w:pStyle w:val="DD43D1B55DBF4413B9071C356852C122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DFADD61FEAC48A3800F744381E0B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D12E8-BD30-4323-B521-B20B500D349A}"/>
      </w:docPartPr>
      <w:docPartBody>
        <w:p w:rsidR="00000000" w:rsidRDefault="00000000">
          <w:pPr>
            <w:pStyle w:val="FDFADD61FEAC48A3800F744381E0B63E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A4FA20A3FF2A45A5B4A2B34DF67E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8F22-18DE-41B6-8F25-44EAA797371E}"/>
      </w:docPartPr>
      <w:docPartBody>
        <w:p w:rsidR="00000000" w:rsidRDefault="00000000">
          <w:pPr>
            <w:pStyle w:val="A4FA20A3FF2A45A5B4A2B34DF67E4D15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A1F23096CA04BA08F9F96EDA2443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8FA9-E60E-4E6C-AFF1-97AE05990E34}"/>
      </w:docPartPr>
      <w:docPartBody>
        <w:p w:rsidR="00000000" w:rsidRDefault="00000000">
          <w:pPr>
            <w:pStyle w:val="9A1F23096CA04BA08F9F96EDA244307B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3412F9E72C74D7C85338652495C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963D8-5845-46F4-8E08-A7A2178B783A}"/>
      </w:docPartPr>
      <w:docPartBody>
        <w:p w:rsidR="00000000" w:rsidRDefault="00000000">
          <w:pPr>
            <w:pStyle w:val="F3412F9E72C74D7C85338652495C05BB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C340205AE804191A6CF799E95F79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6175-A06A-4475-9CA9-B19FFA892D83}"/>
      </w:docPartPr>
      <w:docPartBody>
        <w:p w:rsidR="00000000" w:rsidRDefault="00000000">
          <w:pPr>
            <w:pStyle w:val="5C340205AE804191A6CF799E95F79B70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1A003FE27B27433D95B8D413C90C8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29D6-D11C-436F-A7D0-DB72BB460A16}"/>
      </w:docPartPr>
      <w:docPartBody>
        <w:p w:rsidR="00000000" w:rsidRDefault="00000000">
          <w:pPr>
            <w:pStyle w:val="1A003FE27B27433D95B8D413C90C8606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E20B9440A6542768CAAEFA09CE32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42A79-F637-4D92-9642-652267CE7B35}"/>
      </w:docPartPr>
      <w:docPartBody>
        <w:p w:rsidR="00000000" w:rsidRDefault="00000000">
          <w:pPr>
            <w:pStyle w:val="5E20B9440A6542768CAAEFA09CE32817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231089EC93647AE82EFEE07F477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58076-21A4-46C6-A15C-0FCE44F4283A}"/>
      </w:docPartPr>
      <w:docPartBody>
        <w:p w:rsidR="00000000" w:rsidRDefault="00000000">
          <w:pPr>
            <w:pStyle w:val="B231089EC93647AE82EFEE07F4773EAA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443CCB1756744119A8E92A8564F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B66AC-13A7-4BBD-9716-173D70F0A71C}"/>
      </w:docPartPr>
      <w:docPartBody>
        <w:p w:rsidR="00000000" w:rsidRDefault="00000000">
          <w:pPr>
            <w:pStyle w:val="9443CCB1756744119A8E92A8564F1077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FABF55B07C74BE8B3A7008D4686F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490A-FEAA-40B6-B263-B48393C3D1D8}"/>
      </w:docPartPr>
      <w:docPartBody>
        <w:p w:rsidR="00000000" w:rsidRDefault="00000000">
          <w:pPr>
            <w:pStyle w:val="2FABF55B07C74BE8B3A7008D4686F2FD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BF9E6B430E84F0599FEF1F1672DA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7BF2-3D76-49F7-9714-5582ADEFFE11}"/>
      </w:docPartPr>
      <w:docPartBody>
        <w:p w:rsidR="00000000" w:rsidRDefault="00000000">
          <w:pPr>
            <w:pStyle w:val="5BF9E6B430E84F0599FEF1F1672DA127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71FF13BF93944A6B8E478BAB031BB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A494-CC2E-4961-BC5E-F4D8E39A93AA}"/>
      </w:docPartPr>
      <w:docPartBody>
        <w:p w:rsidR="00000000" w:rsidRDefault="00000000">
          <w:pPr>
            <w:pStyle w:val="71FF13BF93944A6B8E478BAB031BB8DE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C38194571864992A73A27FD85E98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7939-E29D-4BDB-8403-14A09C09E594}"/>
      </w:docPartPr>
      <w:docPartBody>
        <w:p w:rsidR="00000000" w:rsidRDefault="00000000">
          <w:pPr>
            <w:pStyle w:val="5C38194571864992A73A27FD85E98780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D7BB82567F3D4EBAB45D29554A6E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8268-D0C4-45CD-B560-D1CABC4C081B}"/>
      </w:docPartPr>
      <w:docPartBody>
        <w:p w:rsidR="00000000" w:rsidRDefault="007A272F">
          <w:pPr>
            <w:pStyle w:val="D7BB82567F3D4EBAB45D29554A6E078A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3183EB07DEFC445DB93F50726928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C059-935F-44F2-B9BC-1C3FEF7D6EF2}"/>
      </w:docPartPr>
      <w:docPartBody>
        <w:p w:rsidR="00000000" w:rsidRDefault="00000000">
          <w:pPr>
            <w:pStyle w:val="3183EB07DEFC445DB93F507269283331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385A86AE7AD4B3A8B6C488FC69C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68BA-5F1F-4B3D-A2A5-4AECA18043B2}"/>
      </w:docPartPr>
      <w:docPartBody>
        <w:p w:rsidR="00000000" w:rsidRDefault="00000000">
          <w:pPr>
            <w:pStyle w:val="9385A86AE7AD4B3A8B6C488FC69C94E7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6B6F8A560774C00A0AA6F01C27CF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B839-BB08-46D5-870D-F39B88BEA6B6}"/>
      </w:docPartPr>
      <w:docPartBody>
        <w:p w:rsidR="00000000" w:rsidRDefault="00000000">
          <w:pPr>
            <w:pStyle w:val="B6B6F8A560774C00A0AA6F01C27CFE17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DCBC195D4D4847C0B372FE88AF0A2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764D6-C12F-4638-936D-8A9DD40CA6CB}"/>
      </w:docPartPr>
      <w:docPartBody>
        <w:p w:rsidR="00000000" w:rsidRDefault="00000000">
          <w:pPr>
            <w:pStyle w:val="DCBC195D4D4847C0B372FE88AF0A21FA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A1510217BB14FAD9383F515C29E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E349-C0C6-4070-9393-635CD9F257D7}"/>
      </w:docPartPr>
      <w:docPartBody>
        <w:p w:rsidR="00000000" w:rsidRDefault="00000000">
          <w:pPr>
            <w:pStyle w:val="0A1510217BB14FAD9383F515C29E2311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305F8647B2C445480D06B739565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C558F-207A-4C5C-8A91-58685A69EBB9}"/>
      </w:docPartPr>
      <w:docPartBody>
        <w:p w:rsidR="00000000" w:rsidRDefault="00000000">
          <w:pPr>
            <w:pStyle w:val="B305F8647B2C445480D06B739565312A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449ABB8B48643AEB4D6E60E32239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2A72D-2605-442F-BD2E-21FE5A4FBEB9}"/>
      </w:docPartPr>
      <w:docPartBody>
        <w:p w:rsidR="00000000" w:rsidRDefault="00000000">
          <w:pPr>
            <w:pStyle w:val="B449ABB8B48643AEB4D6E60E32239232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72E600E6F3874A2196C0B2ECCDA95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6138C-784B-43BF-983F-FC1BBFF0DD32}"/>
      </w:docPartPr>
      <w:docPartBody>
        <w:p w:rsidR="00000000" w:rsidRDefault="00000000">
          <w:pPr>
            <w:pStyle w:val="72E600E6F3874A2196C0B2ECCDA95180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8ACAFE7F63734A198E3FFC489B002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9413-BBC1-41C4-8201-B93D3EDF63C0}"/>
      </w:docPartPr>
      <w:docPartBody>
        <w:p w:rsidR="00000000" w:rsidRDefault="00000000">
          <w:pPr>
            <w:pStyle w:val="8ACAFE7F63734A198E3FFC489B002CFC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9400F34FD3E4245B0EBDBA2253E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E434-FC58-4752-BFEC-08B6AB7D5F45}"/>
      </w:docPartPr>
      <w:docPartBody>
        <w:p w:rsidR="00000000" w:rsidRDefault="00000000">
          <w:pPr>
            <w:pStyle w:val="59400F34FD3E4245B0EBDBA2253EAE90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C02089610E7B4C8286E0E94B25E5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B6FE-6E31-4A70-B2BC-21FCD3A1A9F9}"/>
      </w:docPartPr>
      <w:docPartBody>
        <w:p w:rsidR="00000000" w:rsidRDefault="00000000">
          <w:pPr>
            <w:pStyle w:val="C02089610E7B4C8286E0E94B25E528B0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AB1E0115BB54FA29C14F72872D68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347B-46CC-42E2-B98E-FC25AD8CA7A9}"/>
      </w:docPartPr>
      <w:docPartBody>
        <w:p w:rsidR="00000000" w:rsidRDefault="00000000">
          <w:pPr>
            <w:pStyle w:val="9AB1E0115BB54FA29C14F72872D68871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7C88CB530324F2CB85902D433D60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686E-1B3F-4E3F-9C62-539F56E746FB}"/>
      </w:docPartPr>
      <w:docPartBody>
        <w:p w:rsidR="00000000" w:rsidRDefault="00000000">
          <w:pPr>
            <w:pStyle w:val="B7C88CB530324F2CB85902D433D60D60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D7F9B652FBC34FE0BF53F313F810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4F55-BFED-4ACC-A51E-0333F45EBE98}"/>
      </w:docPartPr>
      <w:docPartBody>
        <w:p w:rsidR="00000000" w:rsidRDefault="00000000">
          <w:pPr>
            <w:pStyle w:val="D7F9B652FBC34FE0BF53F313F8103F97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D354DA6595347338EABA2EBE160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AD580-6A78-4AEA-BFD0-DB6B289F8BF8}"/>
      </w:docPartPr>
      <w:docPartBody>
        <w:p w:rsidR="00000000" w:rsidRDefault="00000000">
          <w:pPr>
            <w:pStyle w:val="ED354DA6595347338EABA2EBE160345B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19B79C7F7983425BA4DCFF6B987C8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594CC-879A-45EE-9F42-31FF53BBE1DE}"/>
      </w:docPartPr>
      <w:docPartBody>
        <w:p w:rsidR="00000000" w:rsidRDefault="00000000">
          <w:pPr>
            <w:pStyle w:val="19B79C7F7983425BA4DCFF6B987C8725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1D9214C12C64479AC27E441998D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6C93-8448-43A8-A6B5-E505C4A05EFD}"/>
      </w:docPartPr>
      <w:docPartBody>
        <w:p w:rsidR="00000000" w:rsidRDefault="00000000">
          <w:pPr>
            <w:pStyle w:val="21D9214C12C64479AC27E441998D9092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486ADCB70F347CEBEC01D26810B1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7501E-4B61-4BE2-82C8-D699700EFB9A}"/>
      </w:docPartPr>
      <w:docPartBody>
        <w:p w:rsidR="00000000" w:rsidRDefault="00000000">
          <w:pPr>
            <w:pStyle w:val="F486ADCB70F347CEBEC01D26810B181D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818903BBD3004AB0829E2D096AA4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1E7D-5FE7-4E1C-A933-682D300586FA}"/>
      </w:docPartPr>
      <w:docPartBody>
        <w:p w:rsidR="00000000" w:rsidRDefault="00000000">
          <w:pPr>
            <w:pStyle w:val="818903BBD3004AB0829E2D096AA46CB1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1DB4F116CCB47A1A1EFEA28E263B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D1505-A5C9-4DCA-B2DB-3A22CBB7AF5D}"/>
      </w:docPartPr>
      <w:docPartBody>
        <w:p w:rsidR="00000000" w:rsidRDefault="00000000">
          <w:pPr>
            <w:pStyle w:val="41DB4F116CCB47A1A1EFEA28E263B148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9C31924DF8947BF86263AB22398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234EB-2537-4024-84E9-8315E43FF9DE}"/>
      </w:docPartPr>
      <w:docPartBody>
        <w:p w:rsidR="00000000" w:rsidRDefault="00000000">
          <w:pPr>
            <w:pStyle w:val="E9C31924DF8947BF86263AB2239862F2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C1EB34B7A5064387866EBEFD90B7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3706F-7355-4BF8-A1F7-D59CC8F32070}"/>
      </w:docPartPr>
      <w:docPartBody>
        <w:p w:rsidR="00000000" w:rsidRDefault="00000000">
          <w:pPr>
            <w:pStyle w:val="C1EB34B7A5064387866EBEFD90B7D0DD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C47770C738B343E3BDC9FEA770D9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74905-1228-41C7-8B7D-49269DC29BAD}"/>
      </w:docPartPr>
      <w:docPartBody>
        <w:p w:rsidR="00000000" w:rsidRDefault="00000000">
          <w:pPr>
            <w:pStyle w:val="C47770C738B343E3BDC9FEA770D96CF3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874BDB46F7E4343B1182AA63111D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CB7CB-B6E1-4360-AB6F-17A3DFAD760B}"/>
      </w:docPartPr>
      <w:docPartBody>
        <w:p w:rsidR="00000000" w:rsidRDefault="00000000">
          <w:pPr>
            <w:pStyle w:val="F874BDB46F7E4343B1182AA63111D9D2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4034114EC5447ABBE95DE363747A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B5949-5C22-41E1-86C5-804EEB941C71}"/>
      </w:docPartPr>
      <w:docPartBody>
        <w:p w:rsidR="00000000" w:rsidRDefault="00000000">
          <w:pPr>
            <w:pStyle w:val="44034114EC5447ABBE95DE363747A762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F2253631C8D4FFEB49C3CDEA0F79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11161-6BB2-4A4C-949D-93F923DEB6A5}"/>
      </w:docPartPr>
      <w:docPartBody>
        <w:p w:rsidR="00000000" w:rsidRDefault="00000000">
          <w:pPr>
            <w:pStyle w:val="BF2253631C8D4FFEB49C3CDEA0F792AF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C6CC39655BD403CAFF03F4A66B23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9F71F-3DCF-4EA6-9C2C-B3B02293D6E2}"/>
      </w:docPartPr>
      <w:docPartBody>
        <w:p w:rsidR="00000000" w:rsidRDefault="00000000">
          <w:pPr>
            <w:pStyle w:val="EC6CC39655BD403CAFF03F4A66B2379B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8265B1312FFC46EAAF5BADF67E748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7EF1-CA2F-4E95-848E-B8B79F095965}"/>
      </w:docPartPr>
      <w:docPartBody>
        <w:p w:rsidR="00000000" w:rsidRDefault="00000000">
          <w:pPr>
            <w:pStyle w:val="8265B1312FFC46EAAF5BADF67E74889F"/>
          </w:pPr>
          <w:r w:rsidRPr="00A5072D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Narrow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AC249CA3D9483FB9F75A13E971A70D">
    <w:name w:val="50AC249CA3D9483FB9F75A13E971A70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43D1B55DBF4413B9071C356852C122">
    <w:name w:val="DD43D1B55DBF4413B9071C356852C122"/>
  </w:style>
  <w:style w:type="paragraph" w:customStyle="1" w:styleId="FDFADD61FEAC48A3800F744381E0B63E">
    <w:name w:val="FDFADD61FEAC48A3800F744381E0B63E"/>
  </w:style>
  <w:style w:type="paragraph" w:customStyle="1" w:styleId="A4FA20A3FF2A45A5B4A2B34DF67E4D15">
    <w:name w:val="A4FA20A3FF2A45A5B4A2B34DF67E4D15"/>
  </w:style>
  <w:style w:type="paragraph" w:customStyle="1" w:styleId="9A1F23096CA04BA08F9F96EDA244307B">
    <w:name w:val="9A1F23096CA04BA08F9F96EDA244307B"/>
  </w:style>
  <w:style w:type="paragraph" w:customStyle="1" w:styleId="F3412F9E72C74D7C85338652495C05BB">
    <w:name w:val="F3412F9E72C74D7C85338652495C05BB"/>
  </w:style>
  <w:style w:type="paragraph" w:customStyle="1" w:styleId="5C340205AE804191A6CF799E95F79B70">
    <w:name w:val="5C340205AE804191A6CF799E95F79B70"/>
  </w:style>
  <w:style w:type="paragraph" w:customStyle="1" w:styleId="1A003FE27B27433D95B8D413C90C8606">
    <w:name w:val="1A003FE27B27433D95B8D413C90C8606"/>
  </w:style>
  <w:style w:type="paragraph" w:customStyle="1" w:styleId="5E20B9440A6542768CAAEFA09CE32817">
    <w:name w:val="5E20B9440A6542768CAAEFA09CE32817"/>
  </w:style>
  <w:style w:type="paragraph" w:customStyle="1" w:styleId="B231089EC93647AE82EFEE07F4773EAA">
    <w:name w:val="B231089EC93647AE82EFEE07F4773EAA"/>
  </w:style>
  <w:style w:type="paragraph" w:customStyle="1" w:styleId="9443CCB1756744119A8E92A8564F1077">
    <w:name w:val="9443CCB1756744119A8E92A8564F1077"/>
  </w:style>
  <w:style w:type="paragraph" w:customStyle="1" w:styleId="2FABF55B07C74BE8B3A7008D4686F2FD">
    <w:name w:val="2FABF55B07C74BE8B3A7008D4686F2FD"/>
  </w:style>
  <w:style w:type="paragraph" w:customStyle="1" w:styleId="5BF9E6B430E84F0599FEF1F1672DA127">
    <w:name w:val="5BF9E6B430E84F0599FEF1F1672DA127"/>
  </w:style>
  <w:style w:type="paragraph" w:customStyle="1" w:styleId="71FF13BF93944A6B8E478BAB031BB8DE">
    <w:name w:val="71FF13BF93944A6B8E478BAB031BB8DE"/>
  </w:style>
  <w:style w:type="paragraph" w:customStyle="1" w:styleId="5C38194571864992A73A27FD85E98780">
    <w:name w:val="5C38194571864992A73A27FD85E98780"/>
  </w:style>
  <w:style w:type="paragraph" w:customStyle="1" w:styleId="D7BB82567F3D4EBAB45D29554A6E078A">
    <w:name w:val="D7BB82567F3D4EBAB45D29554A6E078A"/>
  </w:style>
  <w:style w:type="paragraph" w:customStyle="1" w:styleId="3183EB07DEFC445DB93F507269283331">
    <w:name w:val="3183EB07DEFC445DB93F507269283331"/>
  </w:style>
  <w:style w:type="paragraph" w:customStyle="1" w:styleId="9385A86AE7AD4B3A8B6C488FC69C94E7">
    <w:name w:val="9385A86AE7AD4B3A8B6C488FC69C94E7"/>
  </w:style>
  <w:style w:type="paragraph" w:customStyle="1" w:styleId="B6B6F8A560774C00A0AA6F01C27CFE17">
    <w:name w:val="B6B6F8A560774C00A0AA6F01C27CFE17"/>
  </w:style>
  <w:style w:type="paragraph" w:customStyle="1" w:styleId="DCBC195D4D4847C0B372FE88AF0A21FA">
    <w:name w:val="DCBC195D4D4847C0B372FE88AF0A21FA"/>
  </w:style>
  <w:style w:type="paragraph" w:customStyle="1" w:styleId="0A1510217BB14FAD9383F515C29E2311">
    <w:name w:val="0A1510217BB14FAD9383F515C29E2311"/>
  </w:style>
  <w:style w:type="paragraph" w:customStyle="1" w:styleId="B305F8647B2C445480D06B739565312A">
    <w:name w:val="B305F8647B2C445480D06B739565312A"/>
  </w:style>
  <w:style w:type="paragraph" w:customStyle="1" w:styleId="B449ABB8B48643AEB4D6E60E32239232">
    <w:name w:val="B449ABB8B48643AEB4D6E60E32239232"/>
  </w:style>
  <w:style w:type="paragraph" w:customStyle="1" w:styleId="72E600E6F3874A2196C0B2ECCDA95180">
    <w:name w:val="72E600E6F3874A2196C0B2ECCDA95180"/>
  </w:style>
  <w:style w:type="paragraph" w:customStyle="1" w:styleId="8ACAFE7F63734A198E3FFC489B002CFC">
    <w:name w:val="8ACAFE7F63734A198E3FFC489B002CFC"/>
  </w:style>
  <w:style w:type="paragraph" w:customStyle="1" w:styleId="59400F34FD3E4245B0EBDBA2253EAE90">
    <w:name w:val="59400F34FD3E4245B0EBDBA2253EAE90"/>
  </w:style>
  <w:style w:type="paragraph" w:customStyle="1" w:styleId="C02089610E7B4C8286E0E94B25E528B0">
    <w:name w:val="C02089610E7B4C8286E0E94B25E528B0"/>
  </w:style>
  <w:style w:type="paragraph" w:customStyle="1" w:styleId="9AB1E0115BB54FA29C14F72872D68871">
    <w:name w:val="9AB1E0115BB54FA29C14F72872D68871"/>
  </w:style>
  <w:style w:type="paragraph" w:customStyle="1" w:styleId="B7C88CB530324F2CB85902D433D60D60">
    <w:name w:val="B7C88CB530324F2CB85902D433D60D60"/>
  </w:style>
  <w:style w:type="paragraph" w:customStyle="1" w:styleId="D7F9B652FBC34FE0BF53F313F8103F97">
    <w:name w:val="D7F9B652FBC34FE0BF53F313F8103F97"/>
  </w:style>
  <w:style w:type="paragraph" w:customStyle="1" w:styleId="ED354DA6595347338EABA2EBE160345B">
    <w:name w:val="ED354DA6595347338EABA2EBE160345B"/>
  </w:style>
  <w:style w:type="paragraph" w:customStyle="1" w:styleId="19B79C7F7983425BA4DCFF6B987C8725">
    <w:name w:val="19B79C7F7983425BA4DCFF6B987C8725"/>
  </w:style>
  <w:style w:type="paragraph" w:customStyle="1" w:styleId="21D9214C12C64479AC27E441998D9092">
    <w:name w:val="21D9214C12C64479AC27E441998D9092"/>
  </w:style>
  <w:style w:type="paragraph" w:customStyle="1" w:styleId="F486ADCB70F347CEBEC01D26810B181D">
    <w:name w:val="F486ADCB70F347CEBEC01D26810B181D"/>
  </w:style>
  <w:style w:type="paragraph" w:customStyle="1" w:styleId="818903BBD3004AB0829E2D096AA46CB1">
    <w:name w:val="818903BBD3004AB0829E2D096AA46CB1"/>
  </w:style>
  <w:style w:type="paragraph" w:customStyle="1" w:styleId="41DB4F116CCB47A1A1EFEA28E263B148">
    <w:name w:val="41DB4F116CCB47A1A1EFEA28E263B148"/>
  </w:style>
  <w:style w:type="paragraph" w:customStyle="1" w:styleId="E9C31924DF8947BF86263AB2239862F2">
    <w:name w:val="E9C31924DF8947BF86263AB2239862F2"/>
  </w:style>
  <w:style w:type="paragraph" w:customStyle="1" w:styleId="C1EB34B7A5064387866EBEFD90B7D0DD">
    <w:name w:val="C1EB34B7A5064387866EBEFD90B7D0DD"/>
  </w:style>
  <w:style w:type="paragraph" w:customStyle="1" w:styleId="C47770C738B343E3BDC9FEA770D96CF3">
    <w:name w:val="C47770C738B343E3BDC9FEA770D96CF3"/>
  </w:style>
  <w:style w:type="paragraph" w:customStyle="1" w:styleId="F874BDB46F7E4343B1182AA63111D9D2">
    <w:name w:val="F874BDB46F7E4343B1182AA63111D9D2"/>
  </w:style>
  <w:style w:type="paragraph" w:customStyle="1" w:styleId="44034114EC5447ABBE95DE363747A762">
    <w:name w:val="44034114EC5447ABBE95DE363747A762"/>
  </w:style>
  <w:style w:type="paragraph" w:customStyle="1" w:styleId="BF2253631C8D4FFEB49C3CDEA0F792AF">
    <w:name w:val="BF2253631C8D4FFEB49C3CDEA0F792AF"/>
  </w:style>
  <w:style w:type="paragraph" w:customStyle="1" w:styleId="EC6CC39655BD403CAFF03F4A66B2379B">
    <w:name w:val="EC6CC39655BD403CAFF03F4A66B2379B"/>
  </w:style>
  <w:style w:type="paragraph" w:customStyle="1" w:styleId="8265B1312FFC46EAAF5BADF67E74889F">
    <w:name w:val="8265B1312FFC46EAAF5BADF67E748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ul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B2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00a67f-9791-437e-b702-303a706ea042">
      <Terms xmlns="http://schemas.microsoft.com/office/infopath/2007/PartnerControls"/>
    </lcf76f155ced4ddcb4097134ff3c332f>
    <TaxCatchAll xmlns="7dc3d6ed-56f1-49b6-b310-0ff680cfe6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root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5" ma:contentTypeDescription="Opprett et nytt dokument." ma:contentTypeScope="" ma:versionID="b3c317130e5db91cb18e31c06a5aaab5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64d1c86f8811364c80a4484f4120d77d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A7666-C343-4DC9-8F89-45864D3F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6EFF9-39CB-4B34-B37A-18B13ADCC805}">
  <ds:schemaRefs>
    <ds:schemaRef ds:uri="http://schemas.microsoft.com/office/2006/metadata/properties"/>
    <ds:schemaRef ds:uri="http://schemas.microsoft.com/office/infopath/2007/PartnerControls"/>
    <ds:schemaRef ds:uri="3b00a67f-9791-437e-b702-303a706ea042"/>
    <ds:schemaRef ds:uri="7dc3d6ed-56f1-49b6-b310-0ff680cfe62a"/>
  </ds:schemaRefs>
</ds:datastoreItem>
</file>

<file path=customXml/itemProps3.xml><?xml version="1.0" encoding="utf-8"?>
<ds:datastoreItem xmlns:ds="http://schemas.openxmlformats.org/officeDocument/2006/customXml" ds:itemID="{F188C4BD-F9FF-4D11-BF2C-F55DDF967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7A7001-5BA1-4F49-82EA-59AE34175896}">
  <ds:schemaRefs/>
</ds:datastoreItem>
</file>

<file path=customXml/itemProps5.xml><?xml version="1.0" encoding="utf-8"?>
<ds:datastoreItem xmlns:ds="http://schemas.openxmlformats.org/officeDocument/2006/customXml" ds:itemID="{8065CA33-2378-4B6B-AF33-F3C5E49A8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mou-entry-form_without_bluecard</Template>
  <TotalTime>1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Skuld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Reithe Frium</dc:creator>
  <cp:keywords/>
  <dc:description/>
  <cp:lastModifiedBy>Ingrid Reithe Frium</cp:lastModifiedBy>
  <cp:revision>2</cp:revision>
  <cp:lastPrinted>2020-01-17T09:03:00Z</cp:lastPrinted>
  <dcterms:created xsi:type="dcterms:W3CDTF">2022-12-20T13:36:00Z</dcterms:created>
  <dcterms:modified xsi:type="dcterms:W3CDTF">2022-12-20T13:37:00Z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0x010100D982FC97A4EB864EBF6B6ADD443A67CC</vt:lpwstr>
  </property>
  <property fmtid="{D5CDD505-2E9C-101B-9397-08002B2CF9AE}" pid="4" name="MediaServiceImageTags">
    <vt:lpwstr/>
  </property>
</Properties>
</file>